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DE61" w14:textId="78974D8E" w:rsidR="00934C6C" w:rsidRPr="0042359F" w:rsidRDefault="00934C6C" w:rsidP="0042359F">
      <w:pPr>
        <w:framePr w:hSpace="180" w:wrap="around" w:vAnchor="text" w:hAnchor="page" w:x="721" w:y="1"/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  <w:lang w:val="en-GB"/>
        </w:rPr>
      </w:pPr>
    </w:p>
    <w:p w14:paraId="00EB4314" w14:textId="77777777" w:rsidR="0042359F" w:rsidRDefault="0042359F" w:rsidP="00CC4E58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  <w:lang w:val="en-GB"/>
        </w:rPr>
      </w:pPr>
    </w:p>
    <w:p w14:paraId="2AF32A23" w14:textId="77777777" w:rsidR="0042359F" w:rsidRDefault="0042359F" w:rsidP="00CC4E58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  <w:lang w:val="en-GB"/>
        </w:rPr>
      </w:pPr>
    </w:p>
    <w:p w14:paraId="7DFD66E2" w14:textId="3DEA2AF4" w:rsidR="00CC4E58" w:rsidRPr="007A4B19" w:rsidRDefault="00CC4E58" w:rsidP="00CC4E58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  <w:lang w:val="en-GB"/>
        </w:rPr>
      </w:pPr>
      <w:r w:rsidRPr="007A4B19">
        <w:rPr>
          <w:rFonts w:ascii="Arial" w:hAnsi="Arial" w:cs="Arial"/>
          <w:spacing w:val="-3"/>
          <w:sz w:val="22"/>
          <w:szCs w:val="22"/>
          <w:lang w:val="en-GB"/>
        </w:rPr>
        <w:t xml:space="preserve">Local Associations will need to agree which of these roles are relevant to the size, </w:t>
      </w:r>
      <w:r w:rsidR="0042359F" w:rsidRPr="007A4B19">
        <w:rPr>
          <w:rFonts w:ascii="Arial" w:hAnsi="Arial" w:cs="Arial"/>
          <w:spacing w:val="-3"/>
          <w:sz w:val="22"/>
          <w:szCs w:val="22"/>
          <w:lang w:val="en-GB"/>
        </w:rPr>
        <w:t>structure,</w:t>
      </w:r>
      <w:r w:rsidRPr="007A4B19">
        <w:rPr>
          <w:rFonts w:ascii="Arial" w:hAnsi="Arial" w:cs="Arial"/>
          <w:spacing w:val="-3"/>
          <w:sz w:val="22"/>
          <w:szCs w:val="22"/>
          <w:lang w:val="en-GB"/>
        </w:rPr>
        <w:t xml:space="preserve"> and maturity of the association. Roles may be combined as required. </w:t>
      </w:r>
    </w:p>
    <w:p w14:paraId="7D60E0B0" w14:textId="77777777" w:rsidR="006220C4" w:rsidRPr="007A4B19" w:rsidRDefault="006220C4" w:rsidP="00CC4E58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  <w:lang w:val="en-GB"/>
        </w:rPr>
      </w:pPr>
    </w:p>
    <w:p w14:paraId="0898B20F" w14:textId="77777777" w:rsidR="006220C4" w:rsidRPr="007A4B19" w:rsidRDefault="006220C4" w:rsidP="00CC4E58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  <w:lang w:val="en-GB"/>
        </w:rPr>
      </w:pPr>
      <w:r w:rsidRPr="007A4B19">
        <w:rPr>
          <w:rFonts w:ascii="Arial" w:hAnsi="Arial" w:cs="Arial"/>
          <w:spacing w:val="-3"/>
          <w:sz w:val="22"/>
          <w:szCs w:val="22"/>
          <w:lang w:val="en-GB"/>
        </w:rPr>
        <w:t xml:space="preserve">The descriptions have been written to provide a comprehensive list of duties. Volunteers should not be discouraged </w:t>
      </w:r>
      <w:r w:rsidR="007A4B19" w:rsidRPr="007A4B19">
        <w:rPr>
          <w:rFonts w:ascii="Arial" w:hAnsi="Arial" w:cs="Arial"/>
          <w:spacing w:val="-3"/>
          <w:sz w:val="22"/>
          <w:szCs w:val="22"/>
          <w:lang w:val="en-GB"/>
        </w:rPr>
        <w:t xml:space="preserve">by the extent of the tasks - it will be for each association to agree what is required and what they might expect of their volunteers - </w:t>
      </w:r>
      <w:proofErr w:type="gramStart"/>
      <w:r w:rsidR="007A4B19" w:rsidRPr="007A4B19">
        <w:rPr>
          <w:rFonts w:ascii="Arial" w:hAnsi="Arial" w:cs="Arial"/>
          <w:spacing w:val="-3"/>
          <w:sz w:val="22"/>
          <w:szCs w:val="22"/>
          <w:lang w:val="en-GB"/>
        </w:rPr>
        <w:t>trying at all times</w:t>
      </w:r>
      <w:proofErr w:type="gramEnd"/>
      <w:r w:rsidR="007A4B19" w:rsidRPr="007A4B19">
        <w:rPr>
          <w:rFonts w:ascii="Arial" w:hAnsi="Arial" w:cs="Arial"/>
          <w:spacing w:val="-3"/>
          <w:sz w:val="22"/>
          <w:szCs w:val="22"/>
          <w:lang w:val="en-GB"/>
        </w:rPr>
        <w:t xml:space="preserve"> to achieve a reasonable balance.</w:t>
      </w:r>
    </w:p>
    <w:p w14:paraId="64F38F23" w14:textId="77777777" w:rsidR="002D5974" w:rsidRPr="007A4B19" w:rsidRDefault="002D5974" w:rsidP="002D5974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lang w:val="en-GB"/>
        </w:rPr>
      </w:pPr>
    </w:p>
    <w:p w14:paraId="6EC71990" w14:textId="77777777" w:rsidR="002D5974" w:rsidRPr="002D5974" w:rsidRDefault="002D5974" w:rsidP="007A4B19">
      <w:pPr>
        <w:tabs>
          <w:tab w:val="left" w:pos="-720"/>
        </w:tabs>
        <w:suppressAutoHyphens/>
        <w:rPr>
          <w:rFonts w:ascii="Arial" w:hAnsi="Arial" w:cs="Arial"/>
          <w:b/>
          <w:spacing w:val="-3"/>
          <w:lang w:val="en-GB"/>
        </w:rPr>
      </w:pPr>
      <w:r w:rsidRPr="002D5974">
        <w:rPr>
          <w:rFonts w:ascii="Arial" w:hAnsi="Arial" w:cs="Arial"/>
          <w:b/>
          <w:spacing w:val="-3"/>
          <w:lang w:val="en-GB"/>
        </w:rPr>
        <w:t>CHAIRMAN</w:t>
      </w:r>
    </w:p>
    <w:p w14:paraId="672CA012" w14:textId="77777777" w:rsidR="002D5974" w:rsidRPr="002D5974" w:rsidRDefault="002D5974" w:rsidP="002D5974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lang w:val="en-GB"/>
        </w:rPr>
      </w:pPr>
    </w:p>
    <w:p w14:paraId="3605CEFF" w14:textId="77777777" w:rsidR="002D5974" w:rsidRPr="007A4B19" w:rsidRDefault="002D5974" w:rsidP="002D5974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  <w:bookmarkStart w:id="0" w:name="bookmark2"/>
      <w:r w:rsidRPr="007A4B19">
        <w:rPr>
          <w:sz w:val="22"/>
          <w:szCs w:val="22"/>
        </w:rPr>
        <w:t>Responsible To:</w:t>
      </w:r>
      <w:bookmarkEnd w:id="0"/>
      <w:r w:rsidRPr="007A4B19">
        <w:rPr>
          <w:sz w:val="22"/>
          <w:szCs w:val="22"/>
        </w:rPr>
        <w:tab/>
      </w:r>
      <w:r w:rsidRPr="007A4B19">
        <w:rPr>
          <w:sz w:val="22"/>
          <w:szCs w:val="22"/>
        </w:rPr>
        <w:tab/>
      </w:r>
    </w:p>
    <w:p w14:paraId="17E2DB2A" w14:textId="25E259E6" w:rsidR="002D5974" w:rsidRPr="007A4B19" w:rsidRDefault="002D5974" w:rsidP="002D5974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b w:val="0"/>
          <w:sz w:val="22"/>
          <w:szCs w:val="22"/>
        </w:rPr>
      </w:pPr>
      <w:r w:rsidRPr="007A4B19">
        <w:rPr>
          <w:b w:val="0"/>
          <w:sz w:val="22"/>
          <w:szCs w:val="22"/>
        </w:rPr>
        <w:t xml:space="preserve">The </w:t>
      </w:r>
      <w:r w:rsidR="000D3B76" w:rsidRPr="007A4B19">
        <w:rPr>
          <w:b w:val="0"/>
          <w:sz w:val="22"/>
          <w:szCs w:val="22"/>
        </w:rPr>
        <w:t xml:space="preserve">Area Association </w:t>
      </w:r>
      <w:r w:rsidRPr="007A4B19">
        <w:rPr>
          <w:b w:val="0"/>
          <w:sz w:val="22"/>
          <w:szCs w:val="22"/>
        </w:rPr>
        <w:t xml:space="preserve">Executive Committee and to members of </w:t>
      </w:r>
      <w:r w:rsidR="0042359F" w:rsidRPr="007A4B19">
        <w:rPr>
          <w:b w:val="0"/>
          <w:sz w:val="22"/>
          <w:szCs w:val="22"/>
        </w:rPr>
        <w:t>the Association</w:t>
      </w:r>
      <w:r w:rsidRPr="007A4B19">
        <w:rPr>
          <w:b w:val="0"/>
          <w:sz w:val="22"/>
          <w:szCs w:val="22"/>
        </w:rPr>
        <w:t xml:space="preserve"> (volleyball clubs in the </w:t>
      </w:r>
      <w:r w:rsidR="000D3B76" w:rsidRPr="007A4B19">
        <w:rPr>
          <w:b w:val="0"/>
          <w:sz w:val="22"/>
          <w:szCs w:val="22"/>
        </w:rPr>
        <w:t xml:space="preserve">area </w:t>
      </w:r>
      <w:r w:rsidRPr="007A4B19">
        <w:rPr>
          <w:b w:val="0"/>
          <w:sz w:val="22"/>
          <w:szCs w:val="22"/>
        </w:rPr>
        <w:t>who are affiliated to Volleyball England)</w:t>
      </w:r>
    </w:p>
    <w:p w14:paraId="74FE9B84" w14:textId="77777777" w:rsidR="002D5974" w:rsidRPr="007A4B19" w:rsidRDefault="002D5974" w:rsidP="002D5974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</w:p>
    <w:p w14:paraId="66A11F2C" w14:textId="77777777" w:rsidR="00B1077D" w:rsidRPr="007A4B19" w:rsidRDefault="002D5974" w:rsidP="00B1077D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  <w:bookmarkStart w:id="1" w:name="bookmark3"/>
      <w:r w:rsidRPr="007A4B19">
        <w:rPr>
          <w:sz w:val="22"/>
          <w:szCs w:val="22"/>
        </w:rPr>
        <w:t>Skills/Qualities Required:</w:t>
      </w:r>
      <w:bookmarkEnd w:id="1"/>
    </w:p>
    <w:p w14:paraId="4E35BD84" w14:textId="77777777" w:rsidR="00B1077D" w:rsidRPr="007A4B19" w:rsidRDefault="000D3B76" w:rsidP="00B1077D">
      <w:pPr>
        <w:pStyle w:val="Heading21"/>
        <w:keepNext/>
        <w:keepLines/>
        <w:numPr>
          <w:ilvl w:val="0"/>
          <w:numId w:val="5"/>
        </w:numPr>
        <w:shd w:val="clear" w:color="auto" w:fill="auto"/>
        <w:tabs>
          <w:tab w:val="left" w:pos="154"/>
        </w:tabs>
        <w:spacing w:before="0" w:line="240" w:lineRule="auto"/>
        <w:rPr>
          <w:b w:val="0"/>
          <w:sz w:val="22"/>
          <w:szCs w:val="22"/>
        </w:rPr>
      </w:pPr>
      <w:r w:rsidRPr="007A4B19">
        <w:rPr>
          <w:b w:val="0"/>
          <w:sz w:val="22"/>
          <w:szCs w:val="22"/>
        </w:rPr>
        <w:t xml:space="preserve">Good </w:t>
      </w:r>
      <w:r w:rsidR="002D5974" w:rsidRPr="007A4B19">
        <w:rPr>
          <w:b w:val="0"/>
          <w:sz w:val="22"/>
          <w:szCs w:val="22"/>
        </w:rPr>
        <w:t xml:space="preserve">knowledge of volleyball </w:t>
      </w:r>
      <w:r w:rsidRPr="007A4B19">
        <w:rPr>
          <w:b w:val="0"/>
          <w:sz w:val="22"/>
          <w:szCs w:val="22"/>
        </w:rPr>
        <w:t>in the area</w:t>
      </w:r>
      <w:r w:rsidR="00B1077D" w:rsidRPr="007A4B19">
        <w:rPr>
          <w:b w:val="0"/>
          <w:sz w:val="22"/>
          <w:szCs w:val="22"/>
        </w:rPr>
        <w:t xml:space="preserve">. </w:t>
      </w:r>
    </w:p>
    <w:p w14:paraId="7EB44552" w14:textId="77777777" w:rsidR="00B1077D" w:rsidRPr="007A4B19" w:rsidRDefault="002D5974" w:rsidP="00B1077D">
      <w:pPr>
        <w:pStyle w:val="Heading21"/>
        <w:keepNext/>
        <w:keepLines/>
        <w:numPr>
          <w:ilvl w:val="0"/>
          <w:numId w:val="5"/>
        </w:numPr>
        <w:shd w:val="clear" w:color="auto" w:fill="auto"/>
        <w:tabs>
          <w:tab w:val="left" w:pos="154"/>
        </w:tabs>
        <w:spacing w:before="0" w:line="240" w:lineRule="auto"/>
        <w:rPr>
          <w:b w:val="0"/>
          <w:sz w:val="22"/>
          <w:szCs w:val="22"/>
        </w:rPr>
      </w:pPr>
      <w:r w:rsidRPr="007A4B19">
        <w:rPr>
          <w:b w:val="0"/>
          <w:sz w:val="22"/>
          <w:szCs w:val="22"/>
        </w:rPr>
        <w:t>Good leadership skills</w:t>
      </w:r>
    </w:p>
    <w:p w14:paraId="64D448DB" w14:textId="77777777" w:rsidR="002D5974" w:rsidRPr="007A4B19" w:rsidRDefault="002D5974" w:rsidP="00B1077D">
      <w:pPr>
        <w:pStyle w:val="Heading21"/>
        <w:keepNext/>
        <w:keepLines/>
        <w:numPr>
          <w:ilvl w:val="0"/>
          <w:numId w:val="5"/>
        </w:numPr>
        <w:shd w:val="clear" w:color="auto" w:fill="auto"/>
        <w:tabs>
          <w:tab w:val="left" w:pos="154"/>
        </w:tabs>
        <w:spacing w:before="0" w:line="240" w:lineRule="auto"/>
        <w:rPr>
          <w:b w:val="0"/>
          <w:sz w:val="22"/>
          <w:szCs w:val="22"/>
        </w:rPr>
      </w:pPr>
      <w:r w:rsidRPr="007A4B19">
        <w:rPr>
          <w:b w:val="0"/>
          <w:sz w:val="22"/>
          <w:szCs w:val="22"/>
        </w:rPr>
        <w:t>The ability to motivate others</w:t>
      </w:r>
    </w:p>
    <w:p w14:paraId="3EFBF351" w14:textId="77777777" w:rsidR="002D5974" w:rsidRPr="007A4B19" w:rsidRDefault="002D5974" w:rsidP="00B1077D">
      <w:pPr>
        <w:pStyle w:val="BodyText1"/>
        <w:numPr>
          <w:ilvl w:val="0"/>
          <w:numId w:val="5"/>
        </w:numPr>
        <w:shd w:val="clear" w:color="auto" w:fill="auto"/>
        <w:tabs>
          <w:tab w:val="left" w:pos="154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>Good communication skills</w:t>
      </w:r>
    </w:p>
    <w:p w14:paraId="62B24AA2" w14:textId="77777777" w:rsidR="002D5974" w:rsidRPr="007A4B19" w:rsidRDefault="002D5974" w:rsidP="00B1077D">
      <w:pPr>
        <w:pStyle w:val="BodyText1"/>
        <w:numPr>
          <w:ilvl w:val="0"/>
          <w:numId w:val="5"/>
        </w:numPr>
        <w:shd w:val="clear" w:color="auto" w:fill="auto"/>
        <w:tabs>
          <w:tab w:val="left" w:pos="154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>Ability to chair a meeting effectively</w:t>
      </w:r>
    </w:p>
    <w:p w14:paraId="6CE60B61" w14:textId="77777777" w:rsidR="002D5974" w:rsidRPr="007A4B19" w:rsidRDefault="002D5974" w:rsidP="002D5974">
      <w:pPr>
        <w:pStyle w:val="Heading21"/>
        <w:keepNext/>
        <w:keepLines/>
        <w:shd w:val="clear" w:color="auto" w:fill="auto"/>
        <w:spacing w:before="0" w:line="240" w:lineRule="auto"/>
        <w:ind w:left="80"/>
        <w:rPr>
          <w:sz w:val="22"/>
          <w:szCs w:val="22"/>
        </w:rPr>
      </w:pPr>
      <w:bookmarkStart w:id="2" w:name="bookmark5"/>
    </w:p>
    <w:p w14:paraId="504F82F8" w14:textId="77777777" w:rsidR="002D5974" w:rsidRPr="007A4B19" w:rsidRDefault="002D5974" w:rsidP="002D5974">
      <w:pPr>
        <w:pStyle w:val="Heading21"/>
        <w:keepNext/>
        <w:keepLines/>
        <w:shd w:val="clear" w:color="auto" w:fill="auto"/>
        <w:spacing w:before="0" w:line="240" w:lineRule="auto"/>
        <w:ind w:left="80"/>
        <w:rPr>
          <w:sz w:val="22"/>
          <w:szCs w:val="22"/>
        </w:rPr>
      </w:pPr>
      <w:r w:rsidRPr="007A4B19">
        <w:rPr>
          <w:sz w:val="22"/>
          <w:szCs w:val="22"/>
        </w:rPr>
        <w:t>Main Duties</w:t>
      </w:r>
      <w:bookmarkEnd w:id="2"/>
    </w:p>
    <w:p w14:paraId="15605251" w14:textId="1CF49834" w:rsidR="00B1077D" w:rsidRPr="007A4B19" w:rsidRDefault="002D5974" w:rsidP="00B1077D">
      <w:pPr>
        <w:pStyle w:val="BodyText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 xml:space="preserve">To attend and chair </w:t>
      </w:r>
      <w:r w:rsidR="000D3B76" w:rsidRPr="007A4B19">
        <w:rPr>
          <w:sz w:val="22"/>
          <w:szCs w:val="22"/>
        </w:rPr>
        <w:t xml:space="preserve">Area </w:t>
      </w:r>
      <w:r w:rsidRPr="007A4B19">
        <w:rPr>
          <w:sz w:val="22"/>
          <w:szCs w:val="22"/>
        </w:rPr>
        <w:t>Executive Committee meetings</w:t>
      </w:r>
      <w:r w:rsidR="00B1077D" w:rsidRPr="007A4B19">
        <w:rPr>
          <w:sz w:val="22"/>
          <w:szCs w:val="22"/>
        </w:rPr>
        <w:t xml:space="preserve"> and </w:t>
      </w:r>
      <w:r w:rsidR="0042359F" w:rsidRPr="007A4B19">
        <w:rPr>
          <w:sz w:val="22"/>
          <w:szCs w:val="22"/>
        </w:rPr>
        <w:t>the Annual</w:t>
      </w:r>
      <w:r w:rsidRPr="007A4B19">
        <w:rPr>
          <w:sz w:val="22"/>
          <w:szCs w:val="22"/>
        </w:rPr>
        <w:t xml:space="preserve"> General </w:t>
      </w:r>
    </w:p>
    <w:p w14:paraId="2B42A852" w14:textId="77777777" w:rsidR="00B1077D" w:rsidRPr="007A4B19" w:rsidRDefault="00B1077D" w:rsidP="00B1077D">
      <w:pPr>
        <w:pStyle w:val="BodyText1"/>
        <w:shd w:val="clear" w:color="auto" w:fill="auto"/>
        <w:tabs>
          <w:tab w:val="left" w:pos="210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ab/>
      </w:r>
      <w:r w:rsidRPr="007A4B19">
        <w:rPr>
          <w:sz w:val="22"/>
          <w:szCs w:val="22"/>
        </w:rPr>
        <w:tab/>
      </w:r>
      <w:r w:rsidR="002D5974" w:rsidRPr="007A4B19">
        <w:rPr>
          <w:sz w:val="22"/>
          <w:szCs w:val="22"/>
        </w:rPr>
        <w:t>Meeting</w:t>
      </w:r>
      <w:r w:rsidRPr="007A4B19">
        <w:rPr>
          <w:sz w:val="22"/>
          <w:szCs w:val="22"/>
        </w:rPr>
        <w:t xml:space="preserve">. Within those meetings to ensure orderly conduct; fair and appropriate opportunity </w:t>
      </w:r>
    </w:p>
    <w:p w14:paraId="374022CA" w14:textId="77777777" w:rsidR="00B1077D" w:rsidRPr="007A4B19" w:rsidRDefault="00B1077D" w:rsidP="00B1077D">
      <w:pPr>
        <w:pStyle w:val="BodyText1"/>
        <w:shd w:val="clear" w:color="auto" w:fill="auto"/>
        <w:tabs>
          <w:tab w:val="left" w:pos="210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ab/>
      </w:r>
      <w:r w:rsidRPr="007A4B19">
        <w:rPr>
          <w:sz w:val="22"/>
          <w:szCs w:val="22"/>
        </w:rPr>
        <w:tab/>
        <w:t>for all to contribute; suitable time allocation per item; determining order of agenda; directing</w:t>
      </w:r>
    </w:p>
    <w:p w14:paraId="3283606C" w14:textId="77777777" w:rsidR="002D5974" w:rsidRPr="007A4B19" w:rsidRDefault="00B1077D" w:rsidP="00B1077D">
      <w:pPr>
        <w:pStyle w:val="BodyText1"/>
        <w:shd w:val="clear" w:color="auto" w:fill="auto"/>
        <w:tabs>
          <w:tab w:val="left" w:pos="210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ab/>
      </w:r>
      <w:r w:rsidRPr="007A4B19">
        <w:rPr>
          <w:sz w:val="22"/>
          <w:szCs w:val="22"/>
        </w:rPr>
        <w:tab/>
        <w:t>discussion towards consensus; clarifying and summing up actions and policies.</w:t>
      </w:r>
    </w:p>
    <w:p w14:paraId="7516DC2F" w14:textId="77777777" w:rsidR="002D5974" w:rsidRPr="007A4B19" w:rsidRDefault="002D5974" w:rsidP="00B1077D">
      <w:pPr>
        <w:pStyle w:val="BodyText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>To provide strategic direction for the Association (working with other Officers)</w:t>
      </w:r>
    </w:p>
    <w:p w14:paraId="0909E5D2" w14:textId="6917020B" w:rsidR="002D5974" w:rsidRPr="007A4B19" w:rsidRDefault="002D5974" w:rsidP="00B1077D">
      <w:pPr>
        <w:pStyle w:val="BodyText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 xml:space="preserve">To represent the </w:t>
      </w:r>
      <w:r w:rsidR="000D3B76" w:rsidRPr="007A4B19">
        <w:rPr>
          <w:sz w:val="22"/>
          <w:szCs w:val="22"/>
        </w:rPr>
        <w:t xml:space="preserve">Area </w:t>
      </w:r>
      <w:r w:rsidRPr="007A4B19">
        <w:rPr>
          <w:sz w:val="22"/>
          <w:szCs w:val="22"/>
        </w:rPr>
        <w:t xml:space="preserve">Association </w:t>
      </w:r>
      <w:r w:rsidR="00B1077D" w:rsidRPr="007A4B19">
        <w:rPr>
          <w:sz w:val="22"/>
          <w:szCs w:val="22"/>
        </w:rPr>
        <w:t>at relevant meetings (</w:t>
      </w:r>
      <w:r w:rsidR="00CD0654" w:rsidRPr="007A4B19">
        <w:rPr>
          <w:sz w:val="22"/>
          <w:szCs w:val="22"/>
        </w:rPr>
        <w:t>e.g.</w:t>
      </w:r>
      <w:r w:rsidR="00B1077D" w:rsidRPr="007A4B19">
        <w:rPr>
          <w:sz w:val="22"/>
          <w:szCs w:val="22"/>
        </w:rPr>
        <w:t xml:space="preserve"> </w:t>
      </w:r>
      <w:r w:rsidR="000D3B76" w:rsidRPr="007A4B19">
        <w:rPr>
          <w:sz w:val="22"/>
          <w:szCs w:val="22"/>
        </w:rPr>
        <w:t xml:space="preserve">SWVA </w:t>
      </w:r>
      <w:r w:rsidR="00B1077D" w:rsidRPr="007A4B19">
        <w:rPr>
          <w:sz w:val="22"/>
          <w:szCs w:val="22"/>
        </w:rPr>
        <w:t xml:space="preserve">Regional meetings) </w:t>
      </w:r>
      <w:r w:rsidR="000D3B76" w:rsidRPr="007A4B19">
        <w:rPr>
          <w:sz w:val="22"/>
          <w:szCs w:val="22"/>
        </w:rPr>
        <w:t>or to delegate this to another member</w:t>
      </w:r>
    </w:p>
    <w:p w14:paraId="5BC26EBF" w14:textId="77777777" w:rsidR="002D5974" w:rsidRPr="007A4B19" w:rsidRDefault="002D5974" w:rsidP="00B1077D">
      <w:pPr>
        <w:pStyle w:val="BodyText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>Make decisions whenever the need arises, in consultation with other officers when appropriate.</w:t>
      </w:r>
    </w:p>
    <w:p w14:paraId="4D1F7DD6" w14:textId="77777777" w:rsidR="00B1077D" w:rsidRPr="007A4B19" w:rsidRDefault="002D5974" w:rsidP="00B1077D">
      <w:pPr>
        <w:pStyle w:val="BodyText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jc w:val="both"/>
        <w:rPr>
          <w:sz w:val="22"/>
          <w:szCs w:val="22"/>
        </w:rPr>
      </w:pPr>
      <w:r w:rsidRPr="007A4B19">
        <w:rPr>
          <w:sz w:val="22"/>
          <w:szCs w:val="22"/>
        </w:rPr>
        <w:t>Agree meeting agendas and approve minutes with the Secretary.</w:t>
      </w:r>
      <w:r w:rsidR="00B1077D" w:rsidRPr="007A4B19">
        <w:rPr>
          <w:sz w:val="22"/>
          <w:szCs w:val="22"/>
        </w:rPr>
        <w:t xml:space="preserve"> </w:t>
      </w:r>
    </w:p>
    <w:p w14:paraId="4C2B5C86" w14:textId="77777777" w:rsidR="00B1077D" w:rsidRPr="007A4B19" w:rsidRDefault="00B1077D" w:rsidP="00B1077D">
      <w:pPr>
        <w:pStyle w:val="BodyText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jc w:val="both"/>
        <w:rPr>
          <w:sz w:val="22"/>
          <w:szCs w:val="22"/>
        </w:rPr>
      </w:pPr>
      <w:r w:rsidRPr="007A4B19">
        <w:rPr>
          <w:sz w:val="22"/>
          <w:szCs w:val="22"/>
        </w:rPr>
        <w:t>Present an annual report at the AGM.</w:t>
      </w:r>
    </w:p>
    <w:p w14:paraId="36895C18" w14:textId="77777777" w:rsidR="002D5974" w:rsidRPr="007A4B19" w:rsidRDefault="002D5974" w:rsidP="00B1077D">
      <w:pPr>
        <w:pStyle w:val="BodyText1"/>
        <w:shd w:val="clear" w:color="auto" w:fill="auto"/>
        <w:tabs>
          <w:tab w:val="left" w:pos="205"/>
        </w:tabs>
        <w:spacing w:after="0" w:line="240" w:lineRule="auto"/>
        <w:ind w:left="360"/>
        <w:rPr>
          <w:sz w:val="22"/>
          <w:szCs w:val="22"/>
        </w:rPr>
      </w:pPr>
    </w:p>
    <w:p w14:paraId="4E9ECF46" w14:textId="77777777" w:rsidR="006220C4" w:rsidRPr="007A4B19" w:rsidRDefault="006220C4" w:rsidP="006220C4">
      <w:pPr>
        <w:rPr>
          <w:rFonts w:ascii="Arial" w:hAnsi="Arial" w:cs="Arial"/>
          <w:b/>
          <w:sz w:val="22"/>
          <w:szCs w:val="22"/>
        </w:rPr>
      </w:pPr>
      <w:bookmarkStart w:id="3" w:name="bookmark4"/>
      <w:r w:rsidRPr="007A4B19">
        <w:rPr>
          <w:rFonts w:ascii="Arial" w:hAnsi="Arial" w:cs="Arial"/>
          <w:b/>
          <w:sz w:val="22"/>
          <w:szCs w:val="22"/>
        </w:rPr>
        <w:t>Commitment</w:t>
      </w:r>
    </w:p>
    <w:p w14:paraId="3D828001" w14:textId="77777777" w:rsidR="006220C4" w:rsidRPr="007A4B19" w:rsidRDefault="006220C4" w:rsidP="006220C4">
      <w:pPr>
        <w:jc w:val="both"/>
        <w:rPr>
          <w:rFonts w:ascii="Arial" w:hAnsi="Arial" w:cs="Arial"/>
          <w:sz w:val="22"/>
          <w:szCs w:val="22"/>
        </w:rPr>
      </w:pPr>
    </w:p>
    <w:p w14:paraId="52757C75" w14:textId="77777777" w:rsidR="006220C4" w:rsidRPr="007A4B19" w:rsidRDefault="006220C4" w:rsidP="006220C4">
      <w:pPr>
        <w:rPr>
          <w:rFonts w:ascii="Arial" w:hAnsi="Arial" w:cs="Arial"/>
          <w:sz w:val="22"/>
          <w:szCs w:val="22"/>
        </w:rPr>
      </w:pPr>
      <w:r w:rsidRPr="007A4B19">
        <w:rPr>
          <w:rFonts w:ascii="Arial" w:hAnsi="Arial" w:cs="Arial"/>
          <w:sz w:val="22"/>
          <w:szCs w:val="22"/>
        </w:rPr>
        <w:t xml:space="preserve">Chair approximately two committee meetings per year, and the AGM. To have an ongoing responsibility to lead on Association affairs and communicate with fellow officers and members (approximately a couple of hours a week). </w:t>
      </w:r>
    </w:p>
    <w:p w14:paraId="00346308" w14:textId="77777777" w:rsidR="005F7E2F" w:rsidRPr="005F7E2F" w:rsidRDefault="005F7E2F" w:rsidP="002D5974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14:paraId="74C7EB2A" w14:textId="77777777" w:rsidR="007A4B19" w:rsidRDefault="007A4B19" w:rsidP="005F7E2F">
      <w:pPr>
        <w:rPr>
          <w:rFonts w:ascii="Arial" w:hAnsi="Arial" w:cs="Arial"/>
          <w:b/>
          <w:szCs w:val="24"/>
        </w:rPr>
      </w:pPr>
    </w:p>
    <w:p w14:paraId="3495B27B" w14:textId="77777777" w:rsidR="005F7E2F" w:rsidRDefault="005F7E2F" w:rsidP="007A4B19">
      <w:pPr>
        <w:rPr>
          <w:rFonts w:ascii="Arial" w:hAnsi="Arial" w:cs="Arial"/>
          <w:b/>
          <w:szCs w:val="24"/>
        </w:rPr>
      </w:pPr>
      <w:r w:rsidRPr="005F7E2F">
        <w:rPr>
          <w:rFonts w:ascii="Arial" w:hAnsi="Arial" w:cs="Arial"/>
          <w:b/>
          <w:szCs w:val="24"/>
        </w:rPr>
        <w:t>VICE CHAIRMAN</w:t>
      </w:r>
      <w:r>
        <w:rPr>
          <w:rFonts w:ascii="Arial" w:hAnsi="Arial" w:cs="Arial"/>
          <w:b/>
          <w:szCs w:val="24"/>
        </w:rPr>
        <w:t xml:space="preserve"> (if required)</w:t>
      </w:r>
    </w:p>
    <w:p w14:paraId="6DECE316" w14:textId="77777777" w:rsidR="005F7E2F" w:rsidRDefault="005F7E2F" w:rsidP="005F7E2F">
      <w:pPr>
        <w:jc w:val="center"/>
        <w:rPr>
          <w:rFonts w:ascii="Arial" w:hAnsi="Arial" w:cs="Arial"/>
          <w:b/>
          <w:szCs w:val="24"/>
        </w:rPr>
      </w:pPr>
    </w:p>
    <w:p w14:paraId="33D0AAFE" w14:textId="77777777" w:rsidR="003205BB" w:rsidRPr="007A4B19" w:rsidRDefault="003205BB" w:rsidP="003205BB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  <w:r w:rsidRPr="007A4B19">
        <w:rPr>
          <w:sz w:val="22"/>
          <w:szCs w:val="22"/>
        </w:rPr>
        <w:t>Responsible To:</w:t>
      </w:r>
      <w:r w:rsidRPr="007A4B19">
        <w:rPr>
          <w:sz w:val="22"/>
          <w:szCs w:val="22"/>
        </w:rPr>
        <w:tab/>
      </w:r>
      <w:r w:rsidRPr="007A4B19">
        <w:rPr>
          <w:sz w:val="22"/>
          <w:szCs w:val="22"/>
        </w:rPr>
        <w:tab/>
      </w:r>
    </w:p>
    <w:p w14:paraId="673CB09B" w14:textId="16B5774F" w:rsidR="003205BB" w:rsidRPr="007A4B19" w:rsidRDefault="003205BB" w:rsidP="003205BB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b w:val="0"/>
          <w:sz w:val="22"/>
          <w:szCs w:val="22"/>
        </w:rPr>
      </w:pPr>
      <w:r w:rsidRPr="007A4B19">
        <w:rPr>
          <w:b w:val="0"/>
          <w:sz w:val="22"/>
          <w:szCs w:val="22"/>
        </w:rPr>
        <w:t>The Area Association Executive Committee (</w:t>
      </w:r>
      <w:proofErr w:type="gramStart"/>
      <w:r w:rsidRPr="007A4B19">
        <w:rPr>
          <w:b w:val="0"/>
          <w:sz w:val="22"/>
          <w:szCs w:val="22"/>
        </w:rPr>
        <w:t>in particular the</w:t>
      </w:r>
      <w:proofErr w:type="gramEnd"/>
      <w:r w:rsidRPr="007A4B19">
        <w:rPr>
          <w:b w:val="0"/>
          <w:sz w:val="22"/>
          <w:szCs w:val="22"/>
        </w:rPr>
        <w:t xml:space="preserve"> Chairman) and to members of </w:t>
      </w:r>
      <w:r w:rsidR="00CD0654" w:rsidRPr="007A4B19">
        <w:rPr>
          <w:b w:val="0"/>
          <w:sz w:val="22"/>
          <w:szCs w:val="22"/>
        </w:rPr>
        <w:t>the Association</w:t>
      </w:r>
      <w:r w:rsidRPr="007A4B19">
        <w:rPr>
          <w:b w:val="0"/>
          <w:sz w:val="22"/>
          <w:szCs w:val="22"/>
        </w:rPr>
        <w:t xml:space="preserve"> (volleyball clubs in the area who are affiliated to Volleyball England)</w:t>
      </w:r>
    </w:p>
    <w:p w14:paraId="1E501E73" w14:textId="77777777" w:rsidR="003205BB" w:rsidRPr="007A4B19" w:rsidRDefault="003205BB" w:rsidP="005F7E2F">
      <w:pPr>
        <w:pStyle w:val="Heading21"/>
        <w:keepNext/>
        <w:keepLines/>
        <w:shd w:val="clear" w:color="auto" w:fill="auto"/>
        <w:spacing w:before="0" w:line="240" w:lineRule="auto"/>
        <w:ind w:left="80"/>
        <w:rPr>
          <w:sz w:val="22"/>
          <w:szCs w:val="22"/>
        </w:rPr>
      </w:pPr>
    </w:p>
    <w:p w14:paraId="02ACEA16" w14:textId="77777777" w:rsidR="005F7E2F" w:rsidRPr="007A4B19" w:rsidRDefault="005F7E2F" w:rsidP="005F7E2F">
      <w:pPr>
        <w:pStyle w:val="Heading21"/>
        <w:keepNext/>
        <w:keepLines/>
        <w:shd w:val="clear" w:color="auto" w:fill="auto"/>
        <w:spacing w:before="0" w:line="240" w:lineRule="auto"/>
        <w:ind w:left="80"/>
        <w:rPr>
          <w:sz w:val="22"/>
          <w:szCs w:val="22"/>
        </w:rPr>
      </w:pPr>
      <w:r w:rsidRPr="007A4B19">
        <w:rPr>
          <w:sz w:val="22"/>
          <w:szCs w:val="22"/>
        </w:rPr>
        <w:t>Main Duties</w:t>
      </w:r>
    </w:p>
    <w:p w14:paraId="3E9D0C55" w14:textId="77777777" w:rsidR="005F7E2F" w:rsidRPr="007A4B19" w:rsidRDefault="005F7E2F" w:rsidP="005F7E2F">
      <w:pPr>
        <w:pStyle w:val="ListParagraph"/>
        <w:rPr>
          <w:rFonts w:ascii="Arial" w:hAnsi="Arial" w:cs="Arial"/>
          <w:sz w:val="22"/>
          <w:szCs w:val="22"/>
        </w:rPr>
      </w:pPr>
    </w:p>
    <w:p w14:paraId="29EEF784" w14:textId="77777777" w:rsidR="005F7E2F" w:rsidRPr="007A4B19" w:rsidRDefault="005F7E2F" w:rsidP="005F7E2F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7A4B19">
        <w:rPr>
          <w:rFonts w:ascii="Arial" w:hAnsi="Arial" w:cs="Arial"/>
          <w:sz w:val="22"/>
          <w:szCs w:val="22"/>
        </w:rPr>
        <w:t xml:space="preserve">To </w:t>
      </w:r>
      <w:proofErr w:type="spellStart"/>
      <w:r w:rsidRPr="007A4B19">
        <w:rPr>
          <w:rFonts w:ascii="Arial" w:hAnsi="Arial" w:cs="Arial"/>
          <w:sz w:val="22"/>
          <w:szCs w:val="22"/>
        </w:rPr>
        <w:t>deputise</w:t>
      </w:r>
      <w:proofErr w:type="spellEnd"/>
      <w:r w:rsidRPr="007A4B19">
        <w:rPr>
          <w:rFonts w:ascii="Arial" w:hAnsi="Arial" w:cs="Arial"/>
          <w:sz w:val="22"/>
          <w:szCs w:val="22"/>
        </w:rPr>
        <w:t xml:space="preserve"> for the Chairman in the duties listed above, as required </w:t>
      </w:r>
    </w:p>
    <w:p w14:paraId="4F9A5D3E" w14:textId="77777777" w:rsidR="005F7E2F" w:rsidRPr="007A4B19" w:rsidRDefault="005F7E2F" w:rsidP="005F7E2F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7A4B19">
        <w:rPr>
          <w:rFonts w:ascii="Arial" w:hAnsi="Arial" w:cs="Arial"/>
          <w:sz w:val="22"/>
          <w:szCs w:val="22"/>
        </w:rPr>
        <w:t>To fulfil whatever other tasks as may be assigned to her/him from time to time.</w:t>
      </w:r>
    </w:p>
    <w:p w14:paraId="6FF7E8A4" w14:textId="77777777" w:rsidR="005F7E2F" w:rsidRPr="007A4B19" w:rsidRDefault="005F7E2F" w:rsidP="005F7E2F">
      <w:pPr>
        <w:rPr>
          <w:rFonts w:ascii="Arial" w:hAnsi="Arial" w:cs="Arial"/>
          <w:sz w:val="22"/>
          <w:szCs w:val="22"/>
        </w:rPr>
      </w:pPr>
    </w:p>
    <w:p w14:paraId="14A4C29C" w14:textId="77777777" w:rsidR="003205BB" w:rsidRDefault="003205BB" w:rsidP="005F7E2F">
      <w:pPr>
        <w:rPr>
          <w:rFonts w:ascii="Arial" w:hAnsi="Arial" w:cs="Arial"/>
          <w:szCs w:val="24"/>
        </w:rPr>
      </w:pPr>
    </w:p>
    <w:p w14:paraId="0FCA84DC" w14:textId="77777777" w:rsidR="003205BB" w:rsidRDefault="00CC4E58" w:rsidP="005F7E2F">
      <w:pPr>
        <w:pStyle w:val="Heading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SECRETARY</w:t>
      </w:r>
    </w:p>
    <w:p w14:paraId="6757A983" w14:textId="77777777" w:rsidR="00CC4E58" w:rsidRPr="00CC4E58" w:rsidRDefault="00CC4E58" w:rsidP="00CC4E58">
      <w:pPr>
        <w:rPr>
          <w:lang w:val="en-GB"/>
        </w:rPr>
      </w:pPr>
    </w:p>
    <w:p w14:paraId="290EEC45" w14:textId="77777777" w:rsidR="00CC4E58" w:rsidRPr="007A4B19" w:rsidRDefault="00CC4E58" w:rsidP="00CC4E58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  <w:r w:rsidRPr="007A4B19">
        <w:rPr>
          <w:sz w:val="22"/>
          <w:szCs w:val="22"/>
        </w:rPr>
        <w:t>Responsible To:</w:t>
      </w:r>
      <w:r w:rsidRPr="007A4B19">
        <w:rPr>
          <w:sz w:val="22"/>
          <w:szCs w:val="22"/>
        </w:rPr>
        <w:tab/>
      </w:r>
      <w:r w:rsidRPr="007A4B19">
        <w:rPr>
          <w:sz w:val="22"/>
          <w:szCs w:val="22"/>
        </w:rPr>
        <w:tab/>
      </w:r>
    </w:p>
    <w:p w14:paraId="3C8AD933" w14:textId="309DC0B0" w:rsidR="00CC4E58" w:rsidRPr="007A4B19" w:rsidRDefault="00CC4E58" w:rsidP="00CC4E58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b w:val="0"/>
          <w:sz w:val="22"/>
          <w:szCs w:val="22"/>
        </w:rPr>
      </w:pPr>
      <w:r w:rsidRPr="007A4B19">
        <w:rPr>
          <w:b w:val="0"/>
          <w:sz w:val="22"/>
          <w:szCs w:val="22"/>
        </w:rPr>
        <w:t xml:space="preserve">The Area Association Executive Committee and to members of </w:t>
      </w:r>
      <w:r w:rsidR="00CD0654" w:rsidRPr="007A4B19">
        <w:rPr>
          <w:b w:val="0"/>
          <w:sz w:val="22"/>
          <w:szCs w:val="22"/>
        </w:rPr>
        <w:t>the Association</w:t>
      </w:r>
      <w:r w:rsidRPr="007A4B19">
        <w:rPr>
          <w:b w:val="0"/>
          <w:sz w:val="22"/>
          <w:szCs w:val="22"/>
        </w:rPr>
        <w:t xml:space="preserve"> (volleyball clubs in the area who are affiliated to Volleyball England)</w:t>
      </w:r>
    </w:p>
    <w:p w14:paraId="35BB53F7" w14:textId="77777777" w:rsidR="00CC4E58" w:rsidRPr="007A4B19" w:rsidRDefault="00CC4E58" w:rsidP="00CC4E58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</w:p>
    <w:p w14:paraId="6E910DC8" w14:textId="77777777" w:rsidR="00CC4E58" w:rsidRPr="007A4B19" w:rsidRDefault="00CC4E58" w:rsidP="00CC4E58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  <w:r w:rsidRPr="007A4B19">
        <w:rPr>
          <w:sz w:val="22"/>
          <w:szCs w:val="22"/>
        </w:rPr>
        <w:t>Skills/Qualities Required:</w:t>
      </w:r>
    </w:p>
    <w:p w14:paraId="4DCAB6CE" w14:textId="77777777" w:rsidR="00CC4E58" w:rsidRPr="007A4B19" w:rsidRDefault="00CC4E58" w:rsidP="00CC4E58">
      <w:pPr>
        <w:pStyle w:val="Heading21"/>
        <w:keepNext/>
        <w:keepLines/>
        <w:numPr>
          <w:ilvl w:val="0"/>
          <w:numId w:val="5"/>
        </w:numPr>
        <w:shd w:val="clear" w:color="auto" w:fill="auto"/>
        <w:tabs>
          <w:tab w:val="left" w:pos="154"/>
        </w:tabs>
        <w:spacing w:before="0" w:line="240" w:lineRule="auto"/>
        <w:rPr>
          <w:b w:val="0"/>
          <w:sz w:val="22"/>
          <w:szCs w:val="22"/>
        </w:rPr>
      </w:pPr>
      <w:r w:rsidRPr="007A4B19">
        <w:rPr>
          <w:b w:val="0"/>
          <w:sz w:val="22"/>
          <w:szCs w:val="22"/>
        </w:rPr>
        <w:t xml:space="preserve">Good knowledge of volleyball in the area. </w:t>
      </w:r>
    </w:p>
    <w:p w14:paraId="74D3CE21" w14:textId="77777777" w:rsidR="00CC4E58" w:rsidRPr="007A4B19" w:rsidRDefault="00CC4E58" w:rsidP="00CC4E58">
      <w:pPr>
        <w:pStyle w:val="Heading21"/>
        <w:keepNext/>
        <w:keepLines/>
        <w:numPr>
          <w:ilvl w:val="0"/>
          <w:numId w:val="5"/>
        </w:numPr>
        <w:shd w:val="clear" w:color="auto" w:fill="auto"/>
        <w:tabs>
          <w:tab w:val="left" w:pos="154"/>
        </w:tabs>
        <w:spacing w:before="0" w:line="240" w:lineRule="auto"/>
        <w:rPr>
          <w:b w:val="0"/>
          <w:sz w:val="22"/>
          <w:szCs w:val="22"/>
        </w:rPr>
      </w:pPr>
      <w:r w:rsidRPr="007A4B19">
        <w:rPr>
          <w:b w:val="0"/>
          <w:sz w:val="22"/>
          <w:szCs w:val="22"/>
        </w:rPr>
        <w:t>Good administrative skills</w:t>
      </w:r>
      <w:r w:rsidR="009F5E51" w:rsidRPr="007A4B19">
        <w:rPr>
          <w:b w:val="0"/>
          <w:sz w:val="22"/>
          <w:szCs w:val="22"/>
        </w:rPr>
        <w:t xml:space="preserve"> (including basic IT skills)</w:t>
      </w:r>
    </w:p>
    <w:p w14:paraId="7C97CB42" w14:textId="77777777" w:rsidR="00CC4E58" w:rsidRPr="007A4B19" w:rsidRDefault="00CC4E58" w:rsidP="00CC4E58">
      <w:pPr>
        <w:pStyle w:val="BodyText1"/>
        <w:numPr>
          <w:ilvl w:val="0"/>
          <w:numId w:val="5"/>
        </w:numPr>
        <w:shd w:val="clear" w:color="auto" w:fill="auto"/>
        <w:tabs>
          <w:tab w:val="left" w:pos="154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>Good communication skills</w:t>
      </w:r>
    </w:p>
    <w:p w14:paraId="665DAC2B" w14:textId="77777777" w:rsidR="00CC4E58" w:rsidRPr="007A4B19" w:rsidRDefault="00CC4E58" w:rsidP="00CC4E58">
      <w:pPr>
        <w:pStyle w:val="BodyText1"/>
        <w:numPr>
          <w:ilvl w:val="0"/>
          <w:numId w:val="5"/>
        </w:numPr>
        <w:shd w:val="clear" w:color="auto" w:fill="auto"/>
        <w:tabs>
          <w:tab w:val="left" w:pos="154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>Good time management skills</w:t>
      </w:r>
    </w:p>
    <w:p w14:paraId="32A2DDF1" w14:textId="77777777" w:rsidR="00CC4E58" w:rsidRPr="007A4B19" w:rsidRDefault="00CC4E58" w:rsidP="00CC4E58">
      <w:pPr>
        <w:pStyle w:val="Heading21"/>
        <w:keepNext/>
        <w:keepLines/>
        <w:shd w:val="clear" w:color="auto" w:fill="auto"/>
        <w:spacing w:before="0" w:line="240" w:lineRule="auto"/>
        <w:ind w:left="80"/>
        <w:rPr>
          <w:sz w:val="22"/>
          <w:szCs w:val="22"/>
        </w:rPr>
      </w:pPr>
    </w:p>
    <w:p w14:paraId="2D2924BE" w14:textId="77777777" w:rsidR="00CC4E58" w:rsidRPr="007A4B19" w:rsidRDefault="00CC4E58" w:rsidP="00CC4E58">
      <w:pPr>
        <w:pStyle w:val="Heading21"/>
        <w:keepNext/>
        <w:keepLines/>
        <w:shd w:val="clear" w:color="auto" w:fill="auto"/>
        <w:spacing w:before="0" w:line="240" w:lineRule="auto"/>
        <w:ind w:left="80"/>
        <w:rPr>
          <w:sz w:val="22"/>
          <w:szCs w:val="22"/>
        </w:rPr>
      </w:pPr>
      <w:r w:rsidRPr="007A4B19">
        <w:rPr>
          <w:sz w:val="22"/>
          <w:szCs w:val="22"/>
        </w:rPr>
        <w:t>Main Duties</w:t>
      </w:r>
    </w:p>
    <w:p w14:paraId="1E735DB9" w14:textId="2E3F902C" w:rsidR="00CC4E58" w:rsidRPr="007A4B19" w:rsidRDefault="00CC4E58" w:rsidP="00CC4E58">
      <w:pPr>
        <w:pStyle w:val="BodyText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 xml:space="preserve">To attend Area Executive Committee meetings and </w:t>
      </w:r>
      <w:r w:rsidR="00CD0654" w:rsidRPr="007A4B19">
        <w:rPr>
          <w:sz w:val="22"/>
          <w:szCs w:val="22"/>
        </w:rPr>
        <w:t>the Annual</w:t>
      </w:r>
      <w:r w:rsidRPr="007A4B19">
        <w:rPr>
          <w:sz w:val="22"/>
          <w:szCs w:val="22"/>
        </w:rPr>
        <w:t xml:space="preserve"> General </w:t>
      </w:r>
    </w:p>
    <w:p w14:paraId="4ADF4DBC" w14:textId="77777777" w:rsidR="00A33E26" w:rsidRPr="007A4B19" w:rsidRDefault="00CC4E58" w:rsidP="00A33E26">
      <w:pPr>
        <w:pStyle w:val="BodyText1"/>
        <w:shd w:val="clear" w:color="auto" w:fill="auto"/>
        <w:tabs>
          <w:tab w:val="left" w:pos="210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ab/>
      </w:r>
      <w:r w:rsidRPr="007A4B19">
        <w:rPr>
          <w:sz w:val="22"/>
          <w:szCs w:val="22"/>
        </w:rPr>
        <w:tab/>
        <w:t xml:space="preserve">Meeting. </w:t>
      </w:r>
    </w:p>
    <w:p w14:paraId="73B602BB" w14:textId="77777777" w:rsidR="00A33E26" w:rsidRPr="007A4B19" w:rsidRDefault="00A33E26" w:rsidP="00CC4E58">
      <w:pPr>
        <w:pStyle w:val="BodyText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>To arrange association meetings including:</w:t>
      </w:r>
    </w:p>
    <w:p w14:paraId="2893AD2E" w14:textId="77777777" w:rsidR="00A33E26" w:rsidRPr="007A4B19" w:rsidRDefault="00A33E26" w:rsidP="00DC51C4">
      <w:pPr>
        <w:pStyle w:val="BodyText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ind w:firstLine="273"/>
        <w:rPr>
          <w:sz w:val="22"/>
          <w:szCs w:val="22"/>
        </w:rPr>
      </w:pPr>
      <w:r w:rsidRPr="007A4B19">
        <w:rPr>
          <w:sz w:val="22"/>
          <w:szCs w:val="22"/>
        </w:rPr>
        <w:t>Booking venues</w:t>
      </w:r>
    </w:p>
    <w:p w14:paraId="44679142" w14:textId="77777777" w:rsidR="00A33E26" w:rsidRPr="007A4B19" w:rsidRDefault="00A33E26" w:rsidP="00DC51C4">
      <w:pPr>
        <w:pStyle w:val="BodyText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ind w:firstLine="273"/>
        <w:rPr>
          <w:sz w:val="22"/>
          <w:szCs w:val="22"/>
        </w:rPr>
      </w:pPr>
      <w:r w:rsidRPr="007A4B19">
        <w:rPr>
          <w:sz w:val="22"/>
          <w:szCs w:val="22"/>
        </w:rPr>
        <w:t xml:space="preserve">To inform member clubs and officers about meetings and distribute relevant paperwork </w:t>
      </w:r>
    </w:p>
    <w:p w14:paraId="543C58C2" w14:textId="77777777" w:rsidR="00A33E26" w:rsidRPr="007A4B19" w:rsidRDefault="00A33E26" w:rsidP="00DC51C4">
      <w:pPr>
        <w:pStyle w:val="BodyText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ind w:firstLine="273"/>
        <w:rPr>
          <w:sz w:val="22"/>
          <w:szCs w:val="22"/>
        </w:rPr>
      </w:pPr>
      <w:r w:rsidRPr="007A4B19">
        <w:rPr>
          <w:sz w:val="22"/>
          <w:szCs w:val="22"/>
        </w:rPr>
        <w:t>To draw up meeting agendas (with the Chairman)</w:t>
      </w:r>
    </w:p>
    <w:p w14:paraId="2A25E4C4" w14:textId="77777777" w:rsidR="00A33E26" w:rsidRPr="007A4B19" w:rsidRDefault="00A33E26" w:rsidP="00DC51C4">
      <w:pPr>
        <w:pStyle w:val="BodyText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ind w:firstLine="273"/>
        <w:rPr>
          <w:sz w:val="22"/>
          <w:szCs w:val="22"/>
        </w:rPr>
      </w:pPr>
      <w:r w:rsidRPr="007A4B19">
        <w:rPr>
          <w:sz w:val="22"/>
          <w:szCs w:val="22"/>
        </w:rPr>
        <w:t xml:space="preserve">To record and distribute minutes / notes of meetings </w:t>
      </w:r>
    </w:p>
    <w:p w14:paraId="0AC60853" w14:textId="75BD8040" w:rsidR="00A33E26" w:rsidRPr="007A4B19" w:rsidRDefault="00A33E26" w:rsidP="00A33E26">
      <w:pPr>
        <w:pStyle w:val="BodyText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 xml:space="preserve">Request, collate and distribute </w:t>
      </w:r>
      <w:r w:rsidR="00CD0654" w:rsidRPr="007A4B19">
        <w:rPr>
          <w:sz w:val="22"/>
          <w:szCs w:val="22"/>
        </w:rPr>
        <w:t>officers’</w:t>
      </w:r>
      <w:r w:rsidRPr="007A4B19">
        <w:rPr>
          <w:sz w:val="22"/>
          <w:szCs w:val="22"/>
        </w:rPr>
        <w:t xml:space="preserve"> reports for the Annual Report (as required)</w:t>
      </w:r>
    </w:p>
    <w:p w14:paraId="6A3A18D0" w14:textId="77777777" w:rsidR="00CC4E58" w:rsidRDefault="00A33E26" w:rsidP="00A33E26">
      <w:pPr>
        <w:pStyle w:val="BodyText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 xml:space="preserve">Carry out other administrative functions as required. </w:t>
      </w:r>
    </w:p>
    <w:p w14:paraId="51D6DA66" w14:textId="77777777" w:rsidR="007A4B19" w:rsidRDefault="007A4B19" w:rsidP="007A4B19">
      <w:pPr>
        <w:pStyle w:val="BodyText1"/>
        <w:shd w:val="clear" w:color="auto" w:fill="auto"/>
        <w:tabs>
          <w:tab w:val="left" w:pos="210"/>
        </w:tabs>
        <w:spacing w:after="0" w:line="240" w:lineRule="auto"/>
        <w:rPr>
          <w:sz w:val="22"/>
          <w:szCs w:val="22"/>
        </w:rPr>
      </w:pPr>
    </w:p>
    <w:p w14:paraId="3A85580B" w14:textId="77777777" w:rsidR="007A4B19" w:rsidRPr="006220C4" w:rsidRDefault="007A4B19" w:rsidP="007A4B19">
      <w:pPr>
        <w:rPr>
          <w:rFonts w:ascii="Arial" w:hAnsi="Arial" w:cs="Arial"/>
          <w:b/>
        </w:rPr>
      </w:pPr>
      <w:r w:rsidRPr="006220C4">
        <w:rPr>
          <w:rFonts w:ascii="Arial" w:hAnsi="Arial" w:cs="Arial"/>
          <w:b/>
        </w:rPr>
        <w:t>Commitment</w:t>
      </w:r>
    </w:p>
    <w:p w14:paraId="288F616F" w14:textId="77777777" w:rsidR="007A4B19" w:rsidRPr="006220C4" w:rsidRDefault="007A4B19" w:rsidP="007A4B19">
      <w:pPr>
        <w:rPr>
          <w:rFonts w:ascii="Arial" w:hAnsi="Arial" w:cs="Arial"/>
        </w:rPr>
      </w:pPr>
      <w:r w:rsidRPr="006220C4">
        <w:rPr>
          <w:rFonts w:ascii="Arial" w:hAnsi="Arial" w:cs="Arial"/>
        </w:rPr>
        <w:t>Attend approximately 2 committee meetings per year, attend the AGM and have ongoing resp</w:t>
      </w:r>
      <w:r>
        <w:rPr>
          <w:rFonts w:ascii="Arial" w:hAnsi="Arial" w:cs="Arial"/>
        </w:rPr>
        <w:t>onsibility for the association's communications</w:t>
      </w:r>
      <w:r w:rsidRPr="006220C4">
        <w:rPr>
          <w:rFonts w:ascii="Arial" w:hAnsi="Arial" w:cs="Arial"/>
        </w:rPr>
        <w:t xml:space="preserve"> (approximately a couple of hours a week)</w:t>
      </w:r>
    </w:p>
    <w:p w14:paraId="1F99A516" w14:textId="77777777" w:rsidR="007A4B19" w:rsidRPr="006220C4" w:rsidRDefault="007A4B19" w:rsidP="007A4B19">
      <w:pPr>
        <w:rPr>
          <w:rFonts w:ascii="Arial" w:hAnsi="Arial" w:cs="Arial"/>
          <w:lang w:val="en-GB"/>
        </w:rPr>
      </w:pPr>
    </w:p>
    <w:p w14:paraId="645EF496" w14:textId="77777777" w:rsidR="00CC4E58" w:rsidRPr="007A4B19" w:rsidRDefault="00CC4E58" w:rsidP="005F7E2F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</w:p>
    <w:p w14:paraId="29DA1628" w14:textId="77777777" w:rsidR="00A33E26" w:rsidRPr="007A4B19" w:rsidRDefault="00A33E26" w:rsidP="005F7E2F">
      <w:pPr>
        <w:pStyle w:val="Heading1"/>
        <w:jc w:val="left"/>
        <w:rPr>
          <w:rFonts w:ascii="Arial" w:hAnsi="Arial" w:cs="Arial"/>
          <w:sz w:val="22"/>
          <w:szCs w:val="22"/>
        </w:rPr>
      </w:pPr>
    </w:p>
    <w:p w14:paraId="2E90B315" w14:textId="77777777" w:rsidR="00A33E26" w:rsidRDefault="00A33E26" w:rsidP="005F7E2F">
      <w:pPr>
        <w:pStyle w:val="Heading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TREASURER</w:t>
      </w:r>
    </w:p>
    <w:p w14:paraId="0032E91A" w14:textId="77777777" w:rsidR="00A33E26" w:rsidRDefault="00A33E26" w:rsidP="00A33E26">
      <w:pPr>
        <w:rPr>
          <w:lang w:val="en-GB"/>
        </w:rPr>
      </w:pPr>
    </w:p>
    <w:p w14:paraId="3C252DF6" w14:textId="77777777" w:rsidR="00A33E26" w:rsidRPr="007A4B19" w:rsidRDefault="00A33E26" w:rsidP="00A33E26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  <w:r w:rsidRPr="007A4B19">
        <w:rPr>
          <w:sz w:val="22"/>
          <w:szCs w:val="22"/>
        </w:rPr>
        <w:t>Responsible To:</w:t>
      </w:r>
      <w:r w:rsidRPr="007A4B19">
        <w:rPr>
          <w:sz w:val="22"/>
          <w:szCs w:val="22"/>
        </w:rPr>
        <w:tab/>
      </w:r>
      <w:r w:rsidRPr="007A4B19">
        <w:rPr>
          <w:sz w:val="22"/>
          <w:szCs w:val="22"/>
        </w:rPr>
        <w:tab/>
      </w:r>
    </w:p>
    <w:p w14:paraId="796113F3" w14:textId="768C9256" w:rsidR="00A33E26" w:rsidRPr="007A4B19" w:rsidRDefault="00A33E26" w:rsidP="00A33E26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b w:val="0"/>
          <w:sz w:val="22"/>
          <w:szCs w:val="22"/>
        </w:rPr>
      </w:pPr>
      <w:r w:rsidRPr="007A4B19">
        <w:rPr>
          <w:b w:val="0"/>
          <w:sz w:val="22"/>
          <w:szCs w:val="22"/>
        </w:rPr>
        <w:t xml:space="preserve">The Area Association Executive Committee and to members of </w:t>
      </w:r>
      <w:r w:rsidR="003C5313" w:rsidRPr="007A4B19">
        <w:rPr>
          <w:b w:val="0"/>
          <w:sz w:val="22"/>
          <w:szCs w:val="22"/>
        </w:rPr>
        <w:t>the Association</w:t>
      </w:r>
      <w:r w:rsidRPr="007A4B19">
        <w:rPr>
          <w:b w:val="0"/>
          <w:sz w:val="22"/>
          <w:szCs w:val="22"/>
        </w:rPr>
        <w:t xml:space="preserve"> (volleyball clubs in the area who are affiliated to Volleyball England)</w:t>
      </w:r>
    </w:p>
    <w:p w14:paraId="1C475AD9" w14:textId="77777777" w:rsidR="006220C4" w:rsidRPr="007A4B19" w:rsidRDefault="006220C4" w:rsidP="00A33E26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b w:val="0"/>
          <w:sz w:val="22"/>
          <w:szCs w:val="22"/>
        </w:rPr>
      </w:pPr>
    </w:p>
    <w:p w14:paraId="7874FD30" w14:textId="77777777" w:rsidR="00A33E26" w:rsidRPr="007A4B19" w:rsidRDefault="00A33E26" w:rsidP="00A33E26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  <w:r w:rsidRPr="007A4B19">
        <w:rPr>
          <w:sz w:val="22"/>
          <w:szCs w:val="22"/>
        </w:rPr>
        <w:t>Skills/Qualities Required:</w:t>
      </w:r>
    </w:p>
    <w:p w14:paraId="3B2209C8" w14:textId="77777777" w:rsidR="00A33E26" w:rsidRPr="007A4B19" w:rsidRDefault="00A33E26" w:rsidP="00A33E26">
      <w:pPr>
        <w:pStyle w:val="Heading21"/>
        <w:keepNext/>
        <w:keepLines/>
        <w:numPr>
          <w:ilvl w:val="0"/>
          <w:numId w:val="5"/>
        </w:numPr>
        <w:shd w:val="clear" w:color="auto" w:fill="auto"/>
        <w:tabs>
          <w:tab w:val="left" w:pos="154"/>
        </w:tabs>
        <w:spacing w:before="0" w:line="240" w:lineRule="auto"/>
        <w:rPr>
          <w:b w:val="0"/>
          <w:sz w:val="22"/>
          <w:szCs w:val="22"/>
        </w:rPr>
      </w:pPr>
      <w:r w:rsidRPr="007A4B19">
        <w:rPr>
          <w:b w:val="0"/>
          <w:sz w:val="22"/>
          <w:szCs w:val="22"/>
        </w:rPr>
        <w:t>Knowledge</w:t>
      </w:r>
      <w:r w:rsidR="009F5E51" w:rsidRPr="007A4B19">
        <w:rPr>
          <w:b w:val="0"/>
          <w:sz w:val="22"/>
          <w:szCs w:val="22"/>
        </w:rPr>
        <w:t xml:space="preserve"> and use of </w:t>
      </w:r>
      <w:r w:rsidRPr="007A4B19">
        <w:rPr>
          <w:b w:val="0"/>
          <w:sz w:val="22"/>
          <w:szCs w:val="22"/>
        </w:rPr>
        <w:t xml:space="preserve">accounting practices </w:t>
      </w:r>
      <w:r w:rsidR="009F5E51" w:rsidRPr="007A4B19">
        <w:rPr>
          <w:b w:val="0"/>
          <w:sz w:val="22"/>
          <w:szCs w:val="22"/>
        </w:rPr>
        <w:t xml:space="preserve">/ spreadsheets / accounts packages </w:t>
      </w:r>
    </w:p>
    <w:p w14:paraId="23DE1480" w14:textId="77777777" w:rsidR="00A33E26" w:rsidRPr="007A4B19" w:rsidRDefault="00A33E26" w:rsidP="00A33E26">
      <w:pPr>
        <w:pStyle w:val="Heading21"/>
        <w:keepNext/>
        <w:keepLines/>
        <w:numPr>
          <w:ilvl w:val="0"/>
          <w:numId w:val="5"/>
        </w:numPr>
        <w:shd w:val="clear" w:color="auto" w:fill="auto"/>
        <w:tabs>
          <w:tab w:val="left" w:pos="154"/>
        </w:tabs>
        <w:spacing w:before="0" w:line="240" w:lineRule="auto"/>
        <w:rPr>
          <w:b w:val="0"/>
          <w:sz w:val="22"/>
          <w:szCs w:val="22"/>
        </w:rPr>
      </w:pPr>
      <w:r w:rsidRPr="007A4B19">
        <w:rPr>
          <w:b w:val="0"/>
          <w:sz w:val="22"/>
          <w:szCs w:val="22"/>
        </w:rPr>
        <w:t>Good numerical skills</w:t>
      </w:r>
    </w:p>
    <w:p w14:paraId="19C539FC" w14:textId="77777777" w:rsidR="00A33E26" w:rsidRPr="007A4B19" w:rsidRDefault="00A33E26" w:rsidP="00A33E26">
      <w:pPr>
        <w:pStyle w:val="Heading21"/>
        <w:keepNext/>
        <w:keepLines/>
        <w:shd w:val="clear" w:color="auto" w:fill="auto"/>
        <w:spacing w:before="0" w:line="240" w:lineRule="auto"/>
        <w:ind w:left="80"/>
        <w:rPr>
          <w:sz w:val="22"/>
          <w:szCs w:val="22"/>
        </w:rPr>
      </w:pPr>
    </w:p>
    <w:p w14:paraId="3E4E36F6" w14:textId="77777777" w:rsidR="00A33E26" w:rsidRPr="007A4B19" w:rsidRDefault="00A33E26" w:rsidP="00A33E26">
      <w:pPr>
        <w:pStyle w:val="Heading21"/>
        <w:keepNext/>
        <w:keepLines/>
        <w:shd w:val="clear" w:color="auto" w:fill="auto"/>
        <w:spacing w:before="0" w:line="240" w:lineRule="auto"/>
        <w:ind w:left="80"/>
        <w:rPr>
          <w:sz w:val="22"/>
          <w:szCs w:val="22"/>
        </w:rPr>
      </w:pPr>
      <w:r w:rsidRPr="007A4B19">
        <w:rPr>
          <w:sz w:val="22"/>
          <w:szCs w:val="22"/>
        </w:rPr>
        <w:t>Main Duties</w:t>
      </w:r>
    </w:p>
    <w:p w14:paraId="599F60F8" w14:textId="1ED3352B" w:rsidR="00A33E26" w:rsidRPr="007A4B19" w:rsidRDefault="0034080D" w:rsidP="00A33E26">
      <w:pPr>
        <w:pStyle w:val="BodyText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To attend </w:t>
      </w:r>
      <w:r w:rsidR="00A33E26" w:rsidRPr="007A4B19">
        <w:rPr>
          <w:sz w:val="22"/>
          <w:szCs w:val="22"/>
        </w:rPr>
        <w:t xml:space="preserve">Area Executive Committee meetings and </w:t>
      </w:r>
      <w:r w:rsidR="003C5313" w:rsidRPr="007A4B19">
        <w:rPr>
          <w:sz w:val="22"/>
          <w:szCs w:val="22"/>
        </w:rPr>
        <w:t>the Annual</w:t>
      </w:r>
      <w:r w:rsidR="00A33E26" w:rsidRPr="007A4B19">
        <w:rPr>
          <w:sz w:val="22"/>
          <w:szCs w:val="22"/>
        </w:rPr>
        <w:t xml:space="preserve"> General </w:t>
      </w:r>
    </w:p>
    <w:p w14:paraId="5257EF9F" w14:textId="77777777" w:rsidR="00A33E26" w:rsidRPr="007A4B19" w:rsidRDefault="00A33E26" w:rsidP="00A33E26">
      <w:pPr>
        <w:pStyle w:val="BodyText1"/>
        <w:shd w:val="clear" w:color="auto" w:fill="auto"/>
        <w:tabs>
          <w:tab w:val="left" w:pos="210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ab/>
      </w:r>
      <w:r w:rsidRPr="007A4B19">
        <w:rPr>
          <w:sz w:val="22"/>
          <w:szCs w:val="22"/>
        </w:rPr>
        <w:tab/>
        <w:t xml:space="preserve">Meeting. </w:t>
      </w:r>
    </w:p>
    <w:p w14:paraId="12908553" w14:textId="77777777" w:rsidR="009F5E51" w:rsidRPr="007A4B19" w:rsidRDefault="009F5E51" w:rsidP="009F5E51">
      <w:pPr>
        <w:pStyle w:val="BodyText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>To open</w:t>
      </w:r>
      <w:r w:rsidR="006220C4" w:rsidRPr="007A4B19">
        <w:rPr>
          <w:sz w:val="22"/>
          <w:szCs w:val="22"/>
        </w:rPr>
        <w:t xml:space="preserve">, </w:t>
      </w:r>
      <w:r w:rsidRPr="007A4B19">
        <w:rPr>
          <w:sz w:val="22"/>
          <w:szCs w:val="22"/>
        </w:rPr>
        <w:t xml:space="preserve">administer </w:t>
      </w:r>
      <w:r w:rsidR="006220C4" w:rsidRPr="007A4B19">
        <w:rPr>
          <w:sz w:val="22"/>
          <w:szCs w:val="22"/>
        </w:rPr>
        <w:t xml:space="preserve">and monitor </w:t>
      </w:r>
      <w:r w:rsidRPr="007A4B19">
        <w:rPr>
          <w:sz w:val="22"/>
          <w:szCs w:val="22"/>
        </w:rPr>
        <w:t>an association bank account, with a recognised UK banking institution</w:t>
      </w:r>
    </w:p>
    <w:p w14:paraId="4D577D78" w14:textId="77777777" w:rsidR="006220C4" w:rsidRPr="007A4B19" w:rsidRDefault="006220C4" w:rsidP="006220C4">
      <w:pPr>
        <w:widowControl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A4B19">
        <w:rPr>
          <w:rFonts w:ascii="Arial" w:hAnsi="Arial" w:cs="Arial"/>
          <w:sz w:val="22"/>
          <w:szCs w:val="22"/>
        </w:rPr>
        <w:t>To produce an annual budget and monitor expenditure</w:t>
      </w:r>
    </w:p>
    <w:p w14:paraId="307546E7" w14:textId="4CA94491" w:rsidR="006220C4" w:rsidRPr="007A4B19" w:rsidRDefault="006220C4" w:rsidP="006220C4">
      <w:pPr>
        <w:widowControl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A4B19">
        <w:rPr>
          <w:rFonts w:ascii="Arial" w:hAnsi="Arial" w:cs="Arial"/>
          <w:sz w:val="22"/>
          <w:szCs w:val="22"/>
        </w:rPr>
        <w:t xml:space="preserve">Be responsible for payment of any monies to and from </w:t>
      </w:r>
      <w:r w:rsidR="003C5313" w:rsidRPr="007A4B19">
        <w:rPr>
          <w:rFonts w:ascii="Arial" w:hAnsi="Arial" w:cs="Arial"/>
          <w:sz w:val="22"/>
          <w:szCs w:val="22"/>
        </w:rPr>
        <w:t>the Association</w:t>
      </w:r>
      <w:r w:rsidRPr="007A4B19">
        <w:rPr>
          <w:rFonts w:ascii="Arial" w:hAnsi="Arial" w:cs="Arial"/>
          <w:sz w:val="22"/>
          <w:szCs w:val="22"/>
        </w:rPr>
        <w:t xml:space="preserve">; providing receipts and keeping an </w:t>
      </w:r>
      <w:r w:rsidR="00CD0654" w:rsidRPr="007A4B19">
        <w:rPr>
          <w:rFonts w:ascii="Arial" w:hAnsi="Arial" w:cs="Arial"/>
          <w:sz w:val="22"/>
          <w:szCs w:val="22"/>
        </w:rPr>
        <w:t>up-to-date</w:t>
      </w:r>
      <w:r w:rsidRPr="007A4B19">
        <w:rPr>
          <w:rFonts w:ascii="Arial" w:hAnsi="Arial" w:cs="Arial"/>
          <w:sz w:val="22"/>
          <w:szCs w:val="22"/>
        </w:rPr>
        <w:t xml:space="preserve"> record of </w:t>
      </w:r>
      <w:r w:rsidR="009F667B" w:rsidRPr="007A4B19">
        <w:rPr>
          <w:rFonts w:ascii="Arial" w:hAnsi="Arial" w:cs="Arial"/>
          <w:sz w:val="22"/>
          <w:szCs w:val="22"/>
        </w:rPr>
        <w:t>transactions.</w:t>
      </w:r>
    </w:p>
    <w:p w14:paraId="1E2DCB62" w14:textId="77777777" w:rsidR="006220C4" w:rsidRPr="007A4B19" w:rsidRDefault="006220C4" w:rsidP="006220C4">
      <w:pPr>
        <w:widowControl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A4B19">
        <w:rPr>
          <w:rFonts w:ascii="Arial" w:hAnsi="Arial" w:cs="Arial"/>
          <w:sz w:val="22"/>
          <w:szCs w:val="22"/>
        </w:rPr>
        <w:t>To produce an end of year financial report for the AGM</w:t>
      </w:r>
    </w:p>
    <w:p w14:paraId="5DE042AB" w14:textId="48A1570F" w:rsidR="006220C4" w:rsidRPr="007A4B19" w:rsidRDefault="006220C4" w:rsidP="009F5E51">
      <w:pPr>
        <w:widowControl/>
        <w:numPr>
          <w:ilvl w:val="0"/>
          <w:numId w:val="6"/>
        </w:numPr>
        <w:tabs>
          <w:tab w:val="left" w:pos="210"/>
        </w:tabs>
        <w:jc w:val="both"/>
        <w:rPr>
          <w:rFonts w:ascii="Arial" w:hAnsi="Arial" w:cs="Arial"/>
          <w:sz w:val="22"/>
          <w:szCs w:val="22"/>
        </w:rPr>
      </w:pPr>
      <w:r w:rsidRPr="007A4B19">
        <w:rPr>
          <w:rFonts w:ascii="Arial" w:hAnsi="Arial" w:cs="Arial"/>
          <w:sz w:val="22"/>
          <w:szCs w:val="22"/>
        </w:rPr>
        <w:t xml:space="preserve">To report to the committee on the financial position of </w:t>
      </w:r>
      <w:r w:rsidR="003C5313" w:rsidRPr="007A4B19">
        <w:rPr>
          <w:rFonts w:ascii="Arial" w:hAnsi="Arial" w:cs="Arial"/>
          <w:sz w:val="22"/>
          <w:szCs w:val="22"/>
        </w:rPr>
        <w:t>the Association</w:t>
      </w:r>
    </w:p>
    <w:p w14:paraId="7F6A92AD" w14:textId="77777777" w:rsidR="006220C4" w:rsidRPr="007A4B19" w:rsidRDefault="006220C4" w:rsidP="00A33E26">
      <w:pPr>
        <w:rPr>
          <w:sz w:val="22"/>
          <w:szCs w:val="22"/>
          <w:lang w:val="en-GB"/>
        </w:rPr>
      </w:pPr>
    </w:p>
    <w:p w14:paraId="431F3405" w14:textId="77777777" w:rsidR="003C5313" w:rsidRDefault="003C5313" w:rsidP="006220C4">
      <w:pPr>
        <w:rPr>
          <w:rFonts w:ascii="Arial" w:hAnsi="Arial" w:cs="Arial"/>
          <w:b/>
          <w:sz w:val="22"/>
          <w:szCs w:val="22"/>
        </w:rPr>
      </w:pPr>
    </w:p>
    <w:p w14:paraId="7A380427" w14:textId="77777777" w:rsidR="003C5313" w:rsidRDefault="003C5313" w:rsidP="006220C4">
      <w:pPr>
        <w:rPr>
          <w:rFonts w:ascii="Arial" w:hAnsi="Arial" w:cs="Arial"/>
          <w:b/>
          <w:sz w:val="22"/>
          <w:szCs w:val="22"/>
        </w:rPr>
      </w:pPr>
    </w:p>
    <w:p w14:paraId="368A0104" w14:textId="1F1B6D2C" w:rsidR="006220C4" w:rsidRPr="007A4B19" w:rsidRDefault="006220C4" w:rsidP="006220C4">
      <w:pPr>
        <w:rPr>
          <w:rFonts w:ascii="Arial" w:hAnsi="Arial" w:cs="Arial"/>
          <w:b/>
          <w:sz w:val="22"/>
          <w:szCs w:val="22"/>
        </w:rPr>
      </w:pPr>
      <w:r w:rsidRPr="007A4B19">
        <w:rPr>
          <w:rFonts w:ascii="Arial" w:hAnsi="Arial" w:cs="Arial"/>
          <w:b/>
          <w:sz w:val="22"/>
          <w:szCs w:val="22"/>
        </w:rPr>
        <w:t>Commitment</w:t>
      </w:r>
    </w:p>
    <w:p w14:paraId="6755CE31" w14:textId="77777777" w:rsidR="006220C4" w:rsidRPr="007A4B19" w:rsidRDefault="006220C4" w:rsidP="006220C4">
      <w:pPr>
        <w:rPr>
          <w:rFonts w:ascii="Arial" w:hAnsi="Arial" w:cs="Arial"/>
          <w:sz w:val="22"/>
          <w:szCs w:val="22"/>
        </w:rPr>
      </w:pPr>
      <w:r w:rsidRPr="007A4B19">
        <w:rPr>
          <w:rFonts w:ascii="Arial" w:hAnsi="Arial" w:cs="Arial"/>
          <w:sz w:val="22"/>
          <w:szCs w:val="22"/>
        </w:rPr>
        <w:t>Attend approximately 2 committee meetings per year, attend the AGM and have ongoing responsibility for the associations’ accounts (approximately a couple of hours a week)</w:t>
      </w:r>
    </w:p>
    <w:p w14:paraId="61D4228A" w14:textId="77777777" w:rsidR="006220C4" w:rsidRPr="007A4B19" w:rsidRDefault="006220C4" w:rsidP="006220C4">
      <w:pPr>
        <w:rPr>
          <w:rFonts w:ascii="Arial" w:hAnsi="Arial" w:cs="Arial"/>
          <w:sz w:val="22"/>
          <w:szCs w:val="22"/>
          <w:lang w:val="en-GB"/>
        </w:rPr>
      </w:pPr>
    </w:p>
    <w:p w14:paraId="223DE1D3" w14:textId="77777777" w:rsidR="00A33E26" w:rsidRPr="007A4B19" w:rsidRDefault="00A33E26" w:rsidP="00A33E26">
      <w:pPr>
        <w:rPr>
          <w:sz w:val="22"/>
          <w:szCs w:val="22"/>
          <w:lang w:val="en-GB"/>
        </w:rPr>
      </w:pPr>
    </w:p>
    <w:p w14:paraId="3B0D1F63" w14:textId="77777777" w:rsidR="00DC51C4" w:rsidRDefault="00DC51C4" w:rsidP="005F7E2F">
      <w:pPr>
        <w:pStyle w:val="Heading1"/>
        <w:jc w:val="left"/>
        <w:rPr>
          <w:rFonts w:ascii="Arial" w:hAnsi="Arial" w:cs="Arial"/>
          <w:szCs w:val="24"/>
        </w:rPr>
      </w:pPr>
    </w:p>
    <w:p w14:paraId="0179FA9A" w14:textId="77777777" w:rsidR="00DC51C4" w:rsidRDefault="00DC51C4" w:rsidP="005F7E2F">
      <w:pPr>
        <w:pStyle w:val="Heading1"/>
        <w:jc w:val="left"/>
        <w:rPr>
          <w:rFonts w:ascii="Arial" w:hAnsi="Arial" w:cs="Arial"/>
          <w:szCs w:val="24"/>
        </w:rPr>
      </w:pPr>
    </w:p>
    <w:p w14:paraId="3F8F8D0F" w14:textId="77777777" w:rsidR="005F7E2F" w:rsidRDefault="005F7E2F" w:rsidP="005F7E2F">
      <w:pPr>
        <w:pStyle w:val="Heading1"/>
        <w:jc w:val="left"/>
        <w:rPr>
          <w:rFonts w:ascii="Arial" w:hAnsi="Arial" w:cs="Arial"/>
          <w:szCs w:val="24"/>
        </w:rPr>
      </w:pPr>
      <w:r w:rsidRPr="005F7E2F">
        <w:rPr>
          <w:rFonts w:ascii="Arial" w:hAnsi="Arial" w:cs="Arial"/>
          <w:szCs w:val="24"/>
        </w:rPr>
        <w:t>COMPETITIONS SECRETARY</w:t>
      </w:r>
    </w:p>
    <w:p w14:paraId="01234B40" w14:textId="77777777" w:rsidR="005F7E2F" w:rsidRDefault="005F7E2F" w:rsidP="005F7E2F">
      <w:pPr>
        <w:rPr>
          <w:lang w:val="en-GB"/>
        </w:rPr>
      </w:pPr>
    </w:p>
    <w:p w14:paraId="420A8A2D" w14:textId="77777777" w:rsidR="005F7E2F" w:rsidRPr="007A4B19" w:rsidRDefault="005F7E2F" w:rsidP="005F7E2F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  <w:r w:rsidRPr="007A4B19">
        <w:rPr>
          <w:sz w:val="22"/>
          <w:szCs w:val="22"/>
        </w:rPr>
        <w:t>Responsible To:</w:t>
      </w:r>
      <w:r w:rsidRPr="007A4B19">
        <w:rPr>
          <w:sz w:val="22"/>
          <w:szCs w:val="22"/>
        </w:rPr>
        <w:tab/>
      </w:r>
      <w:r w:rsidRPr="007A4B19">
        <w:rPr>
          <w:sz w:val="22"/>
          <w:szCs w:val="22"/>
        </w:rPr>
        <w:tab/>
      </w:r>
    </w:p>
    <w:p w14:paraId="2963B578" w14:textId="3982F472" w:rsidR="005F7E2F" w:rsidRPr="007A4B19" w:rsidRDefault="005F7E2F" w:rsidP="005F7E2F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b w:val="0"/>
          <w:sz w:val="22"/>
          <w:szCs w:val="22"/>
        </w:rPr>
      </w:pPr>
      <w:r w:rsidRPr="007A4B19">
        <w:rPr>
          <w:b w:val="0"/>
          <w:sz w:val="22"/>
          <w:szCs w:val="22"/>
        </w:rPr>
        <w:t xml:space="preserve">The Area Association Executive Committee and to members of </w:t>
      </w:r>
      <w:r w:rsidR="003C5313" w:rsidRPr="007A4B19">
        <w:rPr>
          <w:b w:val="0"/>
          <w:sz w:val="22"/>
          <w:szCs w:val="22"/>
        </w:rPr>
        <w:t>the Association</w:t>
      </w:r>
      <w:r w:rsidRPr="007A4B19">
        <w:rPr>
          <w:b w:val="0"/>
          <w:sz w:val="22"/>
          <w:szCs w:val="22"/>
        </w:rPr>
        <w:t xml:space="preserve"> (volleyball clubs in the area who are affiliated to Volleyball England)</w:t>
      </w:r>
    </w:p>
    <w:p w14:paraId="713588B8" w14:textId="77777777" w:rsidR="005F7E2F" w:rsidRPr="007A4B19" w:rsidRDefault="005F7E2F" w:rsidP="005F7E2F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</w:p>
    <w:p w14:paraId="2DCAE9AA" w14:textId="77777777" w:rsidR="005F7E2F" w:rsidRPr="007A4B19" w:rsidRDefault="005F7E2F" w:rsidP="005F7E2F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  <w:r w:rsidRPr="007A4B19">
        <w:rPr>
          <w:sz w:val="22"/>
          <w:szCs w:val="22"/>
        </w:rPr>
        <w:t>Skills/Qualities Required:</w:t>
      </w:r>
    </w:p>
    <w:p w14:paraId="5C72EB1C" w14:textId="77777777" w:rsidR="005F7E2F" w:rsidRPr="007A4B19" w:rsidRDefault="005F7E2F" w:rsidP="005F7E2F">
      <w:pPr>
        <w:pStyle w:val="Heading21"/>
        <w:keepNext/>
        <w:keepLines/>
        <w:numPr>
          <w:ilvl w:val="0"/>
          <w:numId w:val="5"/>
        </w:numPr>
        <w:shd w:val="clear" w:color="auto" w:fill="auto"/>
        <w:tabs>
          <w:tab w:val="left" w:pos="154"/>
        </w:tabs>
        <w:spacing w:before="0" w:line="240" w:lineRule="auto"/>
        <w:rPr>
          <w:b w:val="0"/>
          <w:sz w:val="22"/>
          <w:szCs w:val="22"/>
        </w:rPr>
      </w:pPr>
      <w:r w:rsidRPr="007A4B19">
        <w:rPr>
          <w:b w:val="0"/>
          <w:sz w:val="22"/>
          <w:szCs w:val="22"/>
        </w:rPr>
        <w:t xml:space="preserve">Good knowledge of volleyball competition structures. </w:t>
      </w:r>
    </w:p>
    <w:p w14:paraId="3FB26E88" w14:textId="77777777" w:rsidR="005F7E2F" w:rsidRPr="007A4B19" w:rsidRDefault="005F7E2F" w:rsidP="005F7E2F">
      <w:pPr>
        <w:pStyle w:val="Heading21"/>
        <w:keepNext/>
        <w:keepLines/>
        <w:numPr>
          <w:ilvl w:val="0"/>
          <w:numId w:val="5"/>
        </w:numPr>
        <w:shd w:val="clear" w:color="auto" w:fill="auto"/>
        <w:tabs>
          <w:tab w:val="left" w:pos="154"/>
        </w:tabs>
        <w:spacing w:before="0" w:line="240" w:lineRule="auto"/>
        <w:rPr>
          <w:b w:val="0"/>
          <w:sz w:val="22"/>
          <w:szCs w:val="22"/>
        </w:rPr>
      </w:pPr>
      <w:r w:rsidRPr="007A4B19">
        <w:rPr>
          <w:b w:val="0"/>
          <w:sz w:val="22"/>
          <w:szCs w:val="22"/>
        </w:rPr>
        <w:t>Good administrative skills</w:t>
      </w:r>
    </w:p>
    <w:p w14:paraId="3B473DAF" w14:textId="77777777" w:rsidR="005F7E2F" w:rsidRPr="007A4B19" w:rsidRDefault="005F7E2F" w:rsidP="005F7E2F">
      <w:pPr>
        <w:pStyle w:val="BodyText1"/>
        <w:numPr>
          <w:ilvl w:val="0"/>
          <w:numId w:val="5"/>
        </w:numPr>
        <w:shd w:val="clear" w:color="auto" w:fill="auto"/>
        <w:tabs>
          <w:tab w:val="left" w:pos="154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>Good communication skills</w:t>
      </w:r>
    </w:p>
    <w:p w14:paraId="37163A17" w14:textId="77777777" w:rsidR="005F7E2F" w:rsidRPr="007A4B19" w:rsidRDefault="005F7E2F" w:rsidP="005F7E2F">
      <w:pPr>
        <w:pStyle w:val="BodyText1"/>
        <w:numPr>
          <w:ilvl w:val="0"/>
          <w:numId w:val="5"/>
        </w:numPr>
        <w:shd w:val="clear" w:color="auto" w:fill="auto"/>
        <w:tabs>
          <w:tab w:val="left" w:pos="154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>Good time management skills</w:t>
      </w:r>
    </w:p>
    <w:p w14:paraId="6ABF6430" w14:textId="77777777" w:rsidR="005F7E2F" w:rsidRPr="007A4B19" w:rsidRDefault="005F7E2F" w:rsidP="005F7E2F">
      <w:pPr>
        <w:pStyle w:val="Heading21"/>
        <w:keepNext/>
        <w:keepLines/>
        <w:shd w:val="clear" w:color="auto" w:fill="auto"/>
        <w:spacing w:before="0" w:line="240" w:lineRule="auto"/>
        <w:ind w:left="80"/>
        <w:rPr>
          <w:sz w:val="22"/>
          <w:szCs w:val="22"/>
        </w:rPr>
      </w:pPr>
    </w:p>
    <w:p w14:paraId="4B736B7D" w14:textId="77777777" w:rsidR="005F7E2F" w:rsidRPr="007A4B19" w:rsidRDefault="005F7E2F" w:rsidP="005F7E2F">
      <w:pPr>
        <w:pStyle w:val="Heading21"/>
        <w:keepNext/>
        <w:keepLines/>
        <w:shd w:val="clear" w:color="auto" w:fill="auto"/>
        <w:spacing w:before="0" w:line="240" w:lineRule="auto"/>
        <w:ind w:left="80"/>
        <w:rPr>
          <w:sz w:val="22"/>
          <w:szCs w:val="22"/>
        </w:rPr>
      </w:pPr>
      <w:r w:rsidRPr="007A4B19">
        <w:rPr>
          <w:sz w:val="22"/>
          <w:szCs w:val="22"/>
        </w:rPr>
        <w:t>Main Duties</w:t>
      </w:r>
    </w:p>
    <w:p w14:paraId="25EF8363" w14:textId="45C5548C" w:rsidR="00CC4E58" w:rsidRPr="007A4B19" w:rsidRDefault="0034080D" w:rsidP="005F7E2F">
      <w:pPr>
        <w:pStyle w:val="BodyText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To attend and Ar</w:t>
      </w:r>
      <w:r w:rsidR="005F7E2F" w:rsidRPr="007A4B19">
        <w:rPr>
          <w:sz w:val="22"/>
          <w:szCs w:val="22"/>
        </w:rPr>
        <w:t xml:space="preserve">ea Executive Committee meetings and </w:t>
      </w:r>
      <w:r w:rsidR="003C5313" w:rsidRPr="007A4B19">
        <w:rPr>
          <w:sz w:val="22"/>
          <w:szCs w:val="22"/>
        </w:rPr>
        <w:t>the Annual</w:t>
      </w:r>
      <w:r w:rsidR="005F7E2F" w:rsidRPr="007A4B19">
        <w:rPr>
          <w:sz w:val="22"/>
          <w:szCs w:val="22"/>
        </w:rPr>
        <w:t xml:space="preserve"> General </w:t>
      </w:r>
      <w:r w:rsidR="00CC4E58" w:rsidRPr="007A4B19">
        <w:rPr>
          <w:sz w:val="22"/>
          <w:szCs w:val="22"/>
        </w:rPr>
        <w:t>Meeting</w:t>
      </w:r>
    </w:p>
    <w:p w14:paraId="709032CC" w14:textId="77777777" w:rsidR="00CC4E58" w:rsidRPr="007A4B19" w:rsidRDefault="005F7E2F" w:rsidP="005F7E2F">
      <w:pPr>
        <w:pStyle w:val="BodyText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 xml:space="preserve">To stimulate </w:t>
      </w:r>
      <w:r w:rsidR="00CC4E58" w:rsidRPr="007A4B19">
        <w:rPr>
          <w:sz w:val="22"/>
          <w:szCs w:val="22"/>
        </w:rPr>
        <w:t xml:space="preserve">volleyball </w:t>
      </w:r>
      <w:r w:rsidRPr="007A4B19">
        <w:rPr>
          <w:sz w:val="22"/>
          <w:szCs w:val="22"/>
        </w:rPr>
        <w:t xml:space="preserve">competition throughout the </w:t>
      </w:r>
      <w:r w:rsidR="00CC4E58" w:rsidRPr="007A4B19">
        <w:rPr>
          <w:sz w:val="22"/>
          <w:szCs w:val="22"/>
        </w:rPr>
        <w:t>area</w:t>
      </w:r>
      <w:r w:rsidRPr="007A4B19">
        <w:rPr>
          <w:sz w:val="22"/>
          <w:szCs w:val="22"/>
        </w:rPr>
        <w:t>.</w:t>
      </w:r>
    </w:p>
    <w:p w14:paraId="66F9A109" w14:textId="77777777" w:rsidR="00CC4E58" w:rsidRPr="007A4B19" w:rsidRDefault="005F7E2F" w:rsidP="005F7E2F">
      <w:pPr>
        <w:pStyle w:val="BodyText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 xml:space="preserve">To organise, with the assistance of others, the competitions of the </w:t>
      </w:r>
      <w:r w:rsidR="00CC4E58" w:rsidRPr="007A4B19">
        <w:rPr>
          <w:sz w:val="22"/>
          <w:szCs w:val="22"/>
        </w:rPr>
        <w:t>association - in particular:</w:t>
      </w:r>
    </w:p>
    <w:p w14:paraId="11A3C9E3" w14:textId="1C16630B" w:rsidR="009F5E51" w:rsidRPr="007A4B19" w:rsidRDefault="009F5E51" w:rsidP="00421EFE">
      <w:pPr>
        <w:pStyle w:val="BodyText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ind w:left="1418" w:hanging="284"/>
        <w:jc w:val="both"/>
        <w:rPr>
          <w:sz w:val="22"/>
          <w:szCs w:val="22"/>
        </w:rPr>
      </w:pPr>
      <w:r w:rsidRPr="007A4B19">
        <w:rPr>
          <w:sz w:val="22"/>
          <w:szCs w:val="22"/>
        </w:rPr>
        <w:t xml:space="preserve">Advertise and </w:t>
      </w:r>
      <w:r w:rsidR="003C5313" w:rsidRPr="007A4B19">
        <w:rPr>
          <w:sz w:val="22"/>
          <w:szCs w:val="22"/>
        </w:rPr>
        <w:t>administer league</w:t>
      </w:r>
      <w:r w:rsidRPr="007A4B19">
        <w:rPr>
          <w:sz w:val="22"/>
          <w:szCs w:val="22"/>
        </w:rPr>
        <w:t xml:space="preserve"> entry </w:t>
      </w:r>
      <w:r w:rsidR="00CD0654" w:rsidRPr="007A4B19">
        <w:rPr>
          <w:sz w:val="22"/>
          <w:szCs w:val="22"/>
        </w:rPr>
        <w:t>processes.</w:t>
      </w:r>
    </w:p>
    <w:p w14:paraId="5384C75B" w14:textId="77777777" w:rsidR="009F5E51" w:rsidRPr="007A4B19" w:rsidRDefault="009F5E51" w:rsidP="00421EFE">
      <w:pPr>
        <w:pStyle w:val="BodyText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ind w:left="1418" w:hanging="284"/>
        <w:jc w:val="both"/>
        <w:rPr>
          <w:sz w:val="22"/>
          <w:szCs w:val="22"/>
        </w:rPr>
      </w:pPr>
      <w:r w:rsidRPr="007A4B19">
        <w:rPr>
          <w:sz w:val="22"/>
          <w:szCs w:val="22"/>
        </w:rPr>
        <w:t>To coordinate fixtures for the league</w:t>
      </w:r>
    </w:p>
    <w:p w14:paraId="27E0C940" w14:textId="77777777" w:rsidR="009F5E51" w:rsidRPr="007A4B19" w:rsidRDefault="009F5E51" w:rsidP="00421EFE">
      <w:pPr>
        <w:widowControl/>
        <w:numPr>
          <w:ilvl w:val="0"/>
          <w:numId w:val="6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7A4B19">
        <w:rPr>
          <w:rFonts w:ascii="Arial" w:hAnsi="Arial" w:cs="Arial"/>
          <w:sz w:val="22"/>
          <w:szCs w:val="22"/>
        </w:rPr>
        <w:t>Registering players, and dealing with transfer (if required)</w:t>
      </w:r>
    </w:p>
    <w:p w14:paraId="759551E5" w14:textId="77777777" w:rsidR="009F5E51" w:rsidRPr="007A4B19" w:rsidRDefault="009F5E51" w:rsidP="00421EFE">
      <w:pPr>
        <w:widowControl/>
        <w:numPr>
          <w:ilvl w:val="0"/>
          <w:numId w:val="6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7A4B19">
        <w:rPr>
          <w:rFonts w:ascii="Arial" w:hAnsi="Arial" w:cs="Arial"/>
          <w:sz w:val="22"/>
          <w:szCs w:val="22"/>
        </w:rPr>
        <w:t>Receiving score sheets, collating and posting the results on the website.</w:t>
      </w:r>
    </w:p>
    <w:p w14:paraId="7C73C07D" w14:textId="77777777" w:rsidR="009F5E51" w:rsidRPr="007A4B19" w:rsidRDefault="009F5E51" w:rsidP="00421EFE">
      <w:pPr>
        <w:widowControl/>
        <w:numPr>
          <w:ilvl w:val="0"/>
          <w:numId w:val="6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7A4B19">
        <w:rPr>
          <w:rFonts w:ascii="Arial" w:hAnsi="Arial" w:cs="Arial"/>
          <w:sz w:val="22"/>
          <w:szCs w:val="22"/>
        </w:rPr>
        <w:t xml:space="preserve">Establishing, interpreting and policing the rules, applying penalties and fines, </w:t>
      </w:r>
      <w:r w:rsidRPr="007A4B19">
        <w:rPr>
          <w:rFonts w:ascii="Arial" w:hAnsi="Arial" w:cs="Arial"/>
          <w:sz w:val="22"/>
          <w:szCs w:val="22"/>
        </w:rPr>
        <w:tab/>
      </w:r>
      <w:r w:rsidRPr="007A4B19">
        <w:rPr>
          <w:rFonts w:ascii="Arial" w:hAnsi="Arial" w:cs="Arial"/>
          <w:sz w:val="22"/>
          <w:szCs w:val="22"/>
        </w:rPr>
        <w:tab/>
      </w:r>
      <w:r w:rsidR="00421EFE">
        <w:rPr>
          <w:rFonts w:ascii="Arial" w:hAnsi="Arial" w:cs="Arial"/>
          <w:sz w:val="22"/>
          <w:szCs w:val="22"/>
        </w:rPr>
        <w:tab/>
      </w:r>
      <w:r w:rsidRPr="007A4B19">
        <w:rPr>
          <w:rFonts w:ascii="Arial" w:hAnsi="Arial" w:cs="Arial"/>
          <w:sz w:val="22"/>
          <w:szCs w:val="22"/>
        </w:rPr>
        <w:t>and dealing with disputes.</w:t>
      </w:r>
    </w:p>
    <w:p w14:paraId="7FAC76D0" w14:textId="77777777" w:rsidR="009F5E51" w:rsidRPr="007A4B19" w:rsidRDefault="009F5E51" w:rsidP="00421EFE">
      <w:pPr>
        <w:widowControl/>
        <w:numPr>
          <w:ilvl w:val="0"/>
          <w:numId w:val="6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7A4B19">
        <w:rPr>
          <w:rFonts w:ascii="Arial" w:hAnsi="Arial" w:cs="Arial"/>
          <w:sz w:val="22"/>
          <w:szCs w:val="22"/>
        </w:rPr>
        <w:t>Helping teams with fixture difficulties by applying the competition guidelines.</w:t>
      </w:r>
    </w:p>
    <w:p w14:paraId="16571010" w14:textId="2D84DC13" w:rsidR="009F5E51" w:rsidRPr="007A4B19" w:rsidRDefault="009F5E51" w:rsidP="00421EFE">
      <w:pPr>
        <w:widowControl/>
        <w:numPr>
          <w:ilvl w:val="0"/>
          <w:numId w:val="6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7A4B19">
        <w:rPr>
          <w:rFonts w:ascii="Arial" w:hAnsi="Arial" w:cs="Arial"/>
          <w:sz w:val="22"/>
          <w:szCs w:val="22"/>
        </w:rPr>
        <w:t xml:space="preserve">Interpreting rules, </w:t>
      </w:r>
      <w:r w:rsidR="003C5313" w:rsidRPr="007A4B19">
        <w:rPr>
          <w:rFonts w:ascii="Arial" w:hAnsi="Arial" w:cs="Arial"/>
          <w:sz w:val="22"/>
          <w:szCs w:val="22"/>
        </w:rPr>
        <w:t>influencing</w:t>
      </w:r>
      <w:r w:rsidRPr="007A4B19">
        <w:rPr>
          <w:rFonts w:ascii="Arial" w:hAnsi="Arial" w:cs="Arial"/>
          <w:sz w:val="22"/>
          <w:szCs w:val="22"/>
        </w:rPr>
        <w:t xml:space="preserve"> how the competition and its rules develop in the </w:t>
      </w:r>
      <w:r w:rsidRPr="007A4B19">
        <w:rPr>
          <w:rFonts w:ascii="Arial" w:hAnsi="Arial" w:cs="Arial"/>
          <w:sz w:val="22"/>
          <w:szCs w:val="22"/>
        </w:rPr>
        <w:tab/>
      </w:r>
      <w:r w:rsidR="00421EFE">
        <w:rPr>
          <w:rFonts w:ascii="Arial" w:hAnsi="Arial" w:cs="Arial"/>
          <w:sz w:val="22"/>
          <w:szCs w:val="22"/>
        </w:rPr>
        <w:tab/>
      </w:r>
      <w:r w:rsidRPr="007A4B19">
        <w:rPr>
          <w:rFonts w:ascii="Arial" w:hAnsi="Arial" w:cs="Arial"/>
          <w:sz w:val="22"/>
          <w:szCs w:val="22"/>
        </w:rPr>
        <w:tab/>
        <w:t>future.</w:t>
      </w:r>
    </w:p>
    <w:p w14:paraId="250FEB17" w14:textId="573D2B9C" w:rsidR="00CC4E58" w:rsidRPr="007A4B19" w:rsidRDefault="005F7E2F" w:rsidP="005F7E2F">
      <w:pPr>
        <w:pStyle w:val="BodyText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 xml:space="preserve">To liaise with the </w:t>
      </w:r>
      <w:r w:rsidR="003C5313" w:rsidRPr="007A4B19">
        <w:rPr>
          <w:sz w:val="22"/>
          <w:szCs w:val="22"/>
        </w:rPr>
        <w:t>Regional Competitions</w:t>
      </w:r>
      <w:r w:rsidRPr="007A4B19">
        <w:rPr>
          <w:sz w:val="22"/>
          <w:szCs w:val="22"/>
        </w:rPr>
        <w:t xml:space="preserve"> </w:t>
      </w:r>
      <w:r w:rsidR="00CC4E58" w:rsidRPr="007A4B19">
        <w:rPr>
          <w:sz w:val="22"/>
          <w:szCs w:val="22"/>
        </w:rPr>
        <w:t xml:space="preserve">Secretary </w:t>
      </w:r>
      <w:r w:rsidRPr="007A4B19">
        <w:rPr>
          <w:sz w:val="22"/>
          <w:szCs w:val="22"/>
        </w:rPr>
        <w:t xml:space="preserve">to ensure that </w:t>
      </w:r>
      <w:r w:rsidR="00CC4E58" w:rsidRPr="007A4B19">
        <w:rPr>
          <w:sz w:val="22"/>
          <w:szCs w:val="22"/>
        </w:rPr>
        <w:t xml:space="preserve">there is a transition route from local to regional competitions. </w:t>
      </w:r>
    </w:p>
    <w:p w14:paraId="6EBA8A73" w14:textId="77777777" w:rsidR="005F7E2F" w:rsidRPr="007A4B19" w:rsidRDefault="005F7E2F" w:rsidP="005F7E2F">
      <w:pPr>
        <w:pStyle w:val="BodyText1"/>
        <w:numPr>
          <w:ilvl w:val="0"/>
          <w:numId w:val="6"/>
        </w:numPr>
        <w:shd w:val="clear" w:color="auto" w:fill="auto"/>
        <w:tabs>
          <w:tab w:val="left" w:pos="210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>To innovate competitions on a trial basis so that, if successful, they can be</w:t>
      </w:r>
      <w:r w:rsidR="00CC4E58" w:rsidRPr="007A4B19">
        <w:rPr>
          <w:sz w:val="22"/>
          <w:szCs w:val="22"/>
        </w:rPr>
        <w:t xml:space="preserve"> included in future association programmes. </w:t>
      </w:r>
    </w:p>
    <w:p w14:paraId="055E475B" w14:textId="77777777" w:rsidR="005F7E2F" w:rsidRPr="007A4B19" w:rsidRDefault="005F7E2F" w:rsidP="005F7E2F">
      <w:pPr>
        <w:rPr>
          <w:rFonts w:ascii="Arial" w:hAnsi="Arial" w:cs="Arial"/>
          <w:sz w:val="22"/>
          <w:szCs w:val="22"/>
        </w:rPr>
      </w:pPr>
    </w:p>
    <w:p w14:paraId="0CE41EFD" w14:textId="77777777" w:rsidR="006220C4" w:rsidRPr="007A4B19" w:rsidRDefault="006220C4" w:rsidP="006220C4">
      <w:pPr>
        <w:rPr>
          <w:rFonts w:ascii="Arial" w:hAnsi="Arial" w:cs="Arial"/>
          <w:b/>
          <w:sz w:val="22"/>
          <w:szCs w:val="22"/>
        </w:rPr>
      </w:pPr>
      <w:r w:rsidRPr="007A4B19">
        <w:rPr>
          <w:rFonts w:ascii="Arial" w:hAnsi="Arial" w:cs="Arial"/>
          <w:b/>
          <w:sz w:val="22"/>
          <w:szCs w:val="22"/>
        </w:rPr>
        <w:t>Commitment</w:t>
      </w:r>
    </w:p>
    <w:p w14:paraId="26859AD7" w14:textId="77777777" w:rsidR="006220C4" w:rsidRPr="007A4B19" w:rsidRDefault="006220C4" w:rsidP="006220C4">
      <w:pPr>
        <w:jc w:val="both"/>
        <w:rPr>
          <w:rFonts w:ascii="Arial" w:hAnsi="Arial" w:cs="Arial"/>
          <w:sz w:val="22"/>
          <w:szCs w:val="22"/>
        </w:rPr>
      </w:pPr>
    </w:p>
    <w:p w14:paraId="6E91F628" w14:textId="17770810" w:rsidR="006220C4" w:rsidRPr="007A4B19" w:rsidRDefault="006220C4" w:rsidP="006220C4">
      <w:pPr>
        <w:jc w:val="both"/>
        <w:rPr>
          <w:sz w:val="22"/>
          <w:szCs w:val="22"/>
        </w:rPr>
      </w:pPr>
      <w:r w:rsidRPr="007A4B19">
        <w:rPr>
          <w:rFonts w:ascii="Arial" w:hAnsi="Arial" w:cs="Arial"/>
          <w:sz w:val="22"/>
          <w:szCs w:val="22"/>
        </w:rPr>
        <w:t xml:space="preserve">Attend approximately two meetings per year, attend </w:t>
      </w:r>
      <w:r w:rsidR="003C5313" w:rsidRPr="007A4B19">
        <w:rPr>
          <w:rFonts w:ascii="Arial" w:hAnsi="Arial" w:cs="Arial"/>
          <w:sz w:val="22"/>
          <w:szCs w:val="22"/>
        </w:rPr>
        <w:t>the Association</w:t>
      </w:r>
      <w:r w:rsidRPr="007A4B19">
        <w:rPr>
          <w:rFonts w:ascii="Arial" w:hAnsi="Arial" w:cs="Arial"/>
          <w:sz w:val="22"/>
          <w:szCs w:val="22"/>
        </w:rPr>
        <w:t xml:space="preserve"> AGM and have an ongoing responsibility to deal with correspondence relating to the league (approximately a couple of hours a week</w:t>
      </w:r>
      <w:r w:rsidRPr="007A4B19">
        <w:rPr>
          <w:sz w:val="22"/>
          <w:szCs w:val="22"/>
        </w:rPr>
        <w:t>)</w:t>
      </w:r>
    </w:p>
    <w:p w14:paraId="709D4461" w14:textId="77777777" w:rsidR="005F7E2F" w:rsidRPr="007A4B19" w:rsidRDefault="005F7E2F" w:rsidP="005F7E2F">
      <w:pPr>
        <w:jc w:val="both"/>
        <w:rPr>
          <w:rFonts w:ascii="Arial" w:hAnsi="Arial" w:cs="Arial"/>
          <w:sz w:val="22"/>
          <w:szCs w:val="22"/>
        </w:rPr>
      </w:pPr>
    </w:p>
    <w:p w14:paraId="5C553426" w14:textId="77777777" w:rsidR="007A4B19" w:rsidRDefault="007A4B19" w:rsidP="005F7E2F">
      <w:pPr>
        <w:pStyle w:val="Heading1"/>
        <w:rPr>
          <w:rFonts w:ascii="Arial" w:hAnsi="Arial" w:cs="Arial"/>
          <w:szCs w:val="24"/>
        </w:rPr>
      </w:pPr>
    </w:p>
    <w:p w14:paraId="07C5035A" w14:textId="77777777" w:rsidR="003C5313" w:rsidRDefault="003C5313" w:rsidP="003C5313">
      <w:pPr>
        <w:rPr>
          <w:lang w:val="en-GB"/>
        </w:rPr>
      </w:pPr>
    </w:p>
    <w:p w14:paraId="20AB9403" w14:textId="77777777" w:rsidR="003C5313" w:rsidRDefault="003C5313" w:rsidP="003C5313">
      <w:pPr>
        <w:rPr>
          <w:lang w:val="en-GB"/>
        </w:rPr>
      </w:pPr>
    </w:p>
    <w:p w14:paraId="2420907A" w14:textId="77777777" w:rsidR="003C5313" w:rsidRDefault="003C5313" w:rsidP="003C5313">
      <w:pPr>
        <w:rPr>
          <w:lang w:val="en-GB"/>
        </w:rPr>
      </w:pPr>
    </w:p>
    <w:p w14:paraId="67925724" w14:textId="77777777" w:rsidR="003C5313" w:rsidRDefault="003C5313" w:rsidP="003C5313">
      <w:pPr>
        <w:rPr>
          <w:lang w:val="en-GB"/>
        </w:rPr>
      </w:pPr>
    </w:p>
    <w:p w14:paraId="6CFD48D5" w14:textId="77777777" w:rsidR="003C5313" w:rsidRDefault="003C5313" w:rsidP="003C5313">
      <w:pPr>
        <w:rPr>
          <w:lang w:val="en-GB"/>
        </w:rPr>
      </w:pPr>
    </w:p>
    <w:p w14:paraId="6AC43642" w14:textId="77777777" w:rsidR="003C5313" w:rsidRDefault="003C5313" w:rsidP="003C5313">
      <w:pPr>
        <w:rPr>
          <w:lang w:val="en-GB"/>
        </w:rPr>
      </w:pPr>
    </w:p>
    <w:p w14:paraId="4F8B2E84" w14:textId="77777777" w:rsidR="003C5313" w:rsidRDefault="003C5313" w:rsidP="003C5313">
      <w:pPr>
        <w:rPr>
          <w:lang w:val="en-GB"/>
        </w:rPr>
      </w:pPr>
    </w:p>
    <w:p w14:paraId="5542B741" w14:textId="77777777" w:rsidR="003C5313" w:rsidRPr="003C5313" w:rsidRDefault="003C5313" w:rsidP="003C5313">
      <w:pPr>
        <w:rPr>
          <w:lang w:val="en-GB"/>
        </w:rPr>
      </w:pPr>
    </w:p>
    <w:p w14:paraId="4BBE79D5" w14:textId="77777777" w:rsidR="005F7E2F" w:rsidRDefault="005F7E2F" w:rsidP="007A4B19">
      <w:pPr>
        <w:pStyle w:val="Heading1"/>
        <w:jc w:val="left"/>
        <w:rPr>
          <w:rFonts w:ascii="Arial" w:hAnsi="Arial" w:cs="Arial"/>
          <w:szCs w:val="24"/>
        </w:rPr>
      </w:pPr>
      <w:r w:rsidRPr="005F7E2F">
        <w:rPr>
          <w:rFonts w:ascii="Arial" w:hAnsi="Arial" w:cs="Arial"/>
          <w:szCs w:val="24"/>
        </w:rPr>
        <w:t>COACHING SECRETARY</w:t>
      </w:r>
    </w:p>
    <w:p w14:paraId="6554CD06" w14:textId="77777777" w:rsidR="007A4B19" w:rsidRDefault="007A4B19" w:rsidP="007A4B19">
      <w:pPr>
        <w:rPr>
          <w:lang w:val="en-GB"/>
        </w:rPr>
      </w:pPr>
    </w:p>
    <w:p w14:paraId="014A478F" w14:textId="77777777" w:rsidR="007A4B19" w:rsidRPr="007A4B19" w:rsidRDefault="007A4B19" w:rsidP="007A4B19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  <w:r w:rsidRPr="007A4B19">
        <w:rPr>
          <w:sz w:val="22"/>
          <w:szCs w:val="22"/>
        </w:rPr>
        <w:t>Responsible To:</w:t>
      </w:r>
      <w:r w:rsidRPr="007A4B19">
        <w:rPr>
          <w:sz w:val="22"/>
          <w:szCs w:val="22"/>
        </w:rPr>
        <w:tab/>
      </w:r>
      <w:r w:rsidRPr="007A4B19">
        <w:rPr>
          <w:sz w:val="22"/>
          <w:szCs w:val="22"/>
        </w:rPr>
        <w:tab/>
      </w:r>
    </w:p>
    <w:p w14:paraId="19A7ED67" w14:textId="7408D5A5" w:rsidR="007A4B19" w:rsidRPr="007A4B19" w:rsidRDefault="007A4B19" w:rsidP="007A4B19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b w:val="0"/>
          <w:sz w:val="22"/>
          <w:szCs w:val="22"/>
        </w:rPr>
      </w:pPr>
      <w:r w:rsidRPr="007A4B19">
        <w:rPr>
          <w:b w:val="0"/>
          <w:sz w:val="22"/>
          <w:szCs w:val="22"/>
        </w:rPr>
        <w:t xml:space="preserve">The Area Association Executive Committee and to members of </w:t>
      </w:r>
      <w:r w:rsidR="003C5313" w:rsidRPr="007A4B19">
        <w:rPr>
          <w:b w:val="0"/>
          <w:sz w:val="22"/>
          <w:szCs w:val="22"/>
        </w:rPr>
        <w:t>the Association</w:t>
      </w:r>
      <w:r w:rsidRPr="007A4B19">
        <w:rPr>
          <w:b w:val="0"/>
          <w:sz w:val="22"/>
          <w:szCs w:val="22"/>
        </w:rPr>
        <w:t xml:space="preserve"> (volleyball clubs in the area who are affiliated to Volleyball England)</w:t>
      </w:r>
    </w:p>
    <w:p w14:paraId="5A4B4197" w14:textId="77777777" w:rsidR="007A4B19" w:rsidRPr="007A4B19" w:rsidRDefault="007A4B19" w:rsidP="007A4B19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</w:p>
    <w:p w14:paraId="1420138A" w14:textId="77777777" w:rsidR="007A4B19" w:rsidRPr="007A4B19" w:rsidRDefault="007A4B19" w:rsidP="007A4B19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  <w:r w:rsidRPr="007A4B19">
        <w:rPr>
          <w:sz w:val="22"/>
          <w:szCs w:val="22"/>
        </w:rPr>
        <w:t>Skills/Qualities Required:</w:t>
      </w:r>
    </w:p>
    <w:p w14:paraId="2D9A507A" w14:textId="77777777" w:rsidR="007A4B19" w:rsidRPr="007A4B19" w:rsidRDefault="007A4B19" w:rsidP="007A4B19">
      <w:pPr>
        <w:pStyle w:val="Heading21"/>
        <w:keepNext/>
        <w:keepLines/>
        <w:numPr>
          <w:ilvl w:val="0"/>
          <w:numId w:val="5"/>
        </w:numPr>
        <w:shd w:val="clear" w:color="auto" w:fill="auto"/>
        <w:tabs>
          <w:tab w:val="left" w:pos="154"/>
        </w:tabs>
        <w:spacing w:before="0" w:line="240" w:lineRule="auto"/>
        <w:rPr>
          <w:b w:val="0"/>
          <w:sz w:val="22"/>
          <w:szCs w:val="22"/>
        </w:rPr>
      </w:pPr>
      <w:r w:rsidRPr="007A4B19">
        <w:rPr>
          <w:b w:val="0"/>
          <w:sz w:val="22"/>
          <w:szCs w:val="22"/>
        </w:rPr>
        <w:t xml:space="preserve">Good knowledge of </w:t>
      </w:r>
      <w:r>
        <w:rPr>
          <w:b w:val="0"/>
          <w:sz w:val="22"/>
          <w:szCs w:val="22"/>
        </w:rPr>
        <w:t>coaching structures</w:t>
      </w:r>
      <w:r w:rsidRPr="007A4B19">
        <w:rPr>
          <w:b w:val="0"/>
          <w:sz w:val="22"/>
          <w:szCs w:val="22"/>
        </w:rPr>
        <w:t xml:space="preserve">. </w:t>
      </w:r>
    </w:p>
    <w:p w14:paraId="140E2CC4" w14:textId="77777777" w:rsidR="007A4B19" w:rsidRPr="007A4B19" w:rsidRDefault="007A4B19" w:rsidP="007A4B19">
      <w:pPr>
        <w:pStyle w:val="Heading21"/>
        <w:keepNext/>
        <w:keepLines/>
        <w:numPr>
          <w:ilvl w:val="0"/>
          <w:numId w:val="5"/>
        </w:numPr>
        <w:shd w:val="clear" w:color="auto" w:fill="auto"/>
        <w:tabs>
          <w:tab w:val="left" w:pos="154"/>
        </w:tabs>
        <w:spacing w:before="0" w:line="240" w:lineRule="auto"/>
        <w:rPr>
          <w:b w:val="0"/>
          <w:sz w:val="22"/>
          <w:szCs w:val="22"/>
        </w:rPr>
      </w:pPr>
      <w:r w:rsidRPr="007A4B19">
        <w:rPr>
          <w:b w:val="0"/>
          <w:sz w:val="22"/>
          <w:szCs w:val="22"/>
        </w:rPr>
        <w:t>Good administrative skills</w:t>
      </w:r>
    </w:p>
    <w:p w14:paraId="7ED829E0" w14:textId="77777777" w:rsidR="007A4B19" w:rsidRPr="007A4B19" w:rsidRDefault="007A4B19" w:rsidP="007A4B19">
      <w:pPr>
        <w:pStyle w:val="BodyText1"/>
        <w:numPr>
          <w:ilvl w:val="0"/>
          <w:numId w:val="5"/>
        </w:numPr>
        <w:shd w:val="clear" w:color="auto" w:fill="auto"/>
        <w:tabs>
          <w:tab w:val="left" w:pos="154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>Good communication skills</w:t>
      </w:r>
    </w:p>
    <w:p w14:paraId="45CB6BF0" w14:textId="77777777" w:rsidR="007A4B19" w:rsidRPr="007A4B19" w:rsidRDefault="007A4B19" w:rsidP="007A4B19">
      <w:pPr>
        <w:pStyle w:val="BodyText1"/>
        <w:numPr>
          <w:ilvl w:val="0"/>
          <w:numId w:val="5"/>
        </w:numPr>
        <w:shd w:val="clear" w:color="auto" w:fill="auto"/>
        <w:tabs>
          <w:tab w:val="left" w:pos="154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Coaching ability is not required for this post as the role is mainly administrative - however this would be a bonus for the person / association</w:t>
      </w:r>
    </w:p>
    <w:p w14:paraId="27F8AFE1" w14:textId="77777777" w:rsidR="007A4B19" w:rsidRPr="007A4B19" w:rsidRDefault="007A4B19" w:rsidP="007A4B19">
      <w:pPr>
        <w:rPr>
          <w:lang w:val="en-GB"/>
        </w:rPr>
      </w:pPr>
    </w:p>
    <w:p w14:paraId="0A800E7A" w14:textId="77777777" w:rsidR="007A4B19" w:rsidRPr="007A4B19" w:rsidRDefault="007A4B19" w:rsidP="007A4B19">
      <w:pPr>
        <w:pStyle w:val="Heading21"/>
        <w:keepNext/>
        <w:keepLines/>
        <w:shd w:val="clear" w:color="auto" w:fill="auto"/>
        <w:spacing w:before="0" w:line="240" w:lineRule="auto"/>
        <w:ind w:left="80"/>
        <w:rPr>
          <w:sz w:val="22"/>
          <w:szCs w:val="22"/>
        </w:rPr>
      </w:pPr>
      <w:r w:rsidRPr="007A4B19">
        <w:rPr>
          <w:sz w:val="22"/>
          <w:szCs w:val="22"/>
        </w:rPr>
        <w:t>Main Duties</w:t>
      </w:r>
    </w:p>
    <w:p w14:paraId="6DB81996" w14:textId="1B489AFD" w:rsidR="009C15AB" w:rsidRPr="009C15AB" w:rsidRDefault="007A4B19" w:rsidP="009C15AB">
      <w:pPr>
        <w:pStyle w:val="BodyText1"/>
        <w:numPr>
          <w:ilvl w:val="0"/>
          <w:numId w:val="16"/>
        </w:numPr>
        <w:shd w:val="clear" w:color="auto" w:fill="auto"/>
        <w:tabs>
          <w:tab w:val="left" w:pos="210"/>
        </w:tabs>
        <w:spacing w:after="0" w:line="240" w:lineRule="auto"/>
        <w:jc w:val="both"/>
        <w:rPr>
          <w:sz w:val="22"/>
          <w:szCs w:val="22"/>
        </w:rPr>
      </w:pPr>
      <w:r w:rsidRPr="009C15AB">
        <w:rPr>
          <w:sz w:val="22"/>
          <w:szCs w:val="22"/>
        </w:rPr>
        <w:t xml:space="preserve">To attend Area Executive Committee meetings and </w:t>
      </w:r>
      <w:r w:rsidR="003C5313" w:rsidRPr="009C15AB">
        <w:rPr>
          <w:sz w:val="22"/>
          <w:szCs w:val="22"/>
        </w:rPr>
        <w:t>the Annual</w:t>
      </w:r>
      <w:r w:rsidRPr="009C15AB">
        <w:rPr>
          <w:sz w:val="22"/>
          <w:szCs w:val="22"/>
        </w:rPr>
        <w:t xml:space="preserve"> General Meeting</w:t>
      </w:r>
    </w:p>
    <w:p w14:paraId="4ABA8355" w14:textId="77777777" w:rsidR="009C15AB" w:rsidRPr="009C15AB" w:rsidRDefault="009C15AB" w:rsidP="009C15AB">
      <w:pPr>
        <w:pStyle w:val="BodyText1"/>
        <w:numPr>
          <w:ilvl w:val="0"/>
          <w:numId w:val="16"/>
        </w:numPr>
        <w:shd w:val="clear" w:color="auto" w:fill="auto"/>
        <w:tabs>
          <w:tab w:val="left" w:pos="210"/>
        </w:tabs>
        <w:spacing w:after="0" w:line="240" w:lineRule="auto"/>
        <w:jc w:val="both"/>
        <w:rPr>
          <w:sz w:val="22"/>
          <w:szCs w:val="22"/>
        </w:rPr>
      </w:pPr>
      <w:r w:rsidRPr="009C15AB">
        <w:rPr>
          <w:sz w:val="22"/>
          <w:szCs w:val="22"/>
        </w:rPr>
        <w:t>To identify the coaching needs within the</w:t>
      </w:r>
      <w:r>
        <w:rPr>
          <w:sz w:val="22"/>
          <w:szCs w:val="22"/>
        </w:rPr>
        <w:t xml:space="preserve"> area</w:t>
      </w:r>
    </w:p>
    <w:p w14:paraId="704D26D2" w14:textId="77777777" w:rsidR="009C15AB" w:rsidRPr="009C15AB" w:rsidRDefault="007A4B19" w:rsidP="009C15AB">
      <w:pPr>
        <w:pStyle w:val="BodyText1"/>
        <w:numPr>
          <w:ilvl w:val="0"/>
          <w:numId w:val="16"/>
        </w:numPr>
        <w:shd w:val="clear" w:color="auto" w:fill="auto"/>
        <w:tabs>
          <w:tab w:val="left" w:pos="210"/>
        </w:tabs>
        <w:spacing w:after="0" w:line="240" w:lineRule="auto"/>
        <w:jc w:val="both"/>
        <w:rPr>
          <w:szCs w:val="24"/>
        </w:rPr>
      </w:pPr>
      <w:r w:rsidRPr="009C15AB">
        <w:rPr>
          <w:sz w:val="22"/>
          <w:szCs w:val="22"/>
        </w:rPr>
        <w:t xml:space="preserve">To stimulate coaching activity, leading to improved coaching of teams and players </w:t>
      </w:r>
    </w:p>
    <w:p w14:paraId="5AD7496A" w14:textId="77777777" w:rsidR="005F7E2F" w:rsidRPr="009C15AB" w:rsidRDefault="007A4B19" w:rsidP="009C15AB">
      <w:pPr>
        <w:pStyle w:val="BodyText1"/>
        <w:numPr>
          <w:ilvl w:val="0"/>
          <w:numId w:val="16"/>
        </w:numPr>
        <w:shd w:val="clear" w:color="auto" w:fill="auto"/>
        <w:tabs>
          <w:tab w:val="left" w:pos="210"/>
        </w:tabs>
        <w:spacing w:after="0" w:line="240" w:lineRule="auto"/>
        <w:jc w:val="both"/>
        <w:rPr>
          <w:szCs w:val="24"/>
        </w:rPr>
      </w:pPr>
      <w:r w:rsidRPr="009C15AB">
        <w:rPr>
          <w:sz w:val="22"/>
          <w:szCs w:val="22"/>
        </w:rPr>
        <w:t xml:space="preserve">To organise, with the assistance of others, coaching seminars and award courses </w:t>
      </w:r>
    </w:p>
    <w:p w14:paraId="10283C8E" w14:textId="77777777" w:rsidR="009C15AB" w:rsidRPr="009C15AB" w:rsidRDefault="005F7E2F" w:rsidP="009C15AB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C15AB">
        <w:rPr>
          <w:rFonts w:ascii="Arial" w:hAnsi="Arial" w:cs="Arial"/>
          <w:sz w:val="22"/>
          <w:szCs w:val="22"/>
        </w:rPr>
        <w:t xml:space="preserve">To liaise with the </w:t>
      </w:r>
      <w:r w:rsidR="009C15AB" w:rsidRPr="009C15AB">
        <w:rPr>
          <w:rFonts w:ascii="Arial" w:hAnsi="Arial" w:cs="Arial"/>
          <w:sz w:val="22"/>
          <w:szCs w:val="22"/>
        </w:rPr>
        <w:t xml:space="preserve">Regional Coaching Secretary </w:t>
      </w:r>
      <w:r w:rsidRPr="009C15AB">
        <w:rPr>
          <w:rFonts w:ascii="Arial" w:hAnsi="Arial" w:cs="Arial"/>
          <w:sz w:val="22"/>
          <w:szCs w:val="22"/>
        </w:rPr>
        <w:t xml:space="preserve">so that the region is aware of </w:t>
      </w:r>
      <w:r w:rsidR="009C15AB" w:rsidRPr="009C15AB">
        <w:rPr>
          <w:rFonts w:ascii="Arial" w:hAnsi="Arial" w:cs="Arial"/>
          <w:sz w:val="22"/>
          <w:szCs w:val="22"/>
        </w:rPr>
        <w:t xml:space="preserve">local </w:t>
      </w:r>
      <w:r w:rsidRPr="009C15AB">
        <w:rPr>
          <w:rFonts w:ascii="Arial" w:hAnsi="Arial" w:cs="Arial"/>
          <w:sz w:val="22"/>
          <w:szCs w:val="22"/>
        </w:rPr>
        <w:t xml:space="preserve">coaching developments and </w:t>
      </w:r>
      <w:r w:rsidR="009C15AB" w:rsidRPr="009C15AB">
        <w:rPr>
          <w:rFonts w:ascii="Arial" w:hAnsi="Arial" w:cs="Arial"/>
          <w:sz w:val="22"/>
          <w:szCs w:val="22"/>
        </w:rPr>
        <w:t>requirements</w:t>
      </w:r>
      <w:r w:rsidR="0022316A">
        <w:rPr>
          <w:rFonts w:ascii="Arial" w:hAnsi="Arial" w:cs="Arial"/>
          <w:sz w:val="22"/>
          <w:szCs w:val="22"/>
        </w:rPr>
        <w:t xml:space="preserve"> (and vice versa)</w:t>
      </w:r>
    </w:p>
    <w:p w14:paraId="72A7CD47" w14:textId="77777777" w:rsidR="005F7E2F" w:rsidRPr="009C15AB" w:rsidRDefault="005F7E2F" w:rsidP="009C15AB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C15AB">
        <w:rPr>
          <w:rFonts w:ascii="Arial" w:hAnsi="Arial" w:cs="Arial"/>
          <w:sz w:val="22"/>
          <w:szCs w:val="22"/>
        </w:rPr>
        <w:t>To keep a record of coaches and encourage them to register and improve.</w:t>
      </w:r>
    </w:p>
    <w:p w14:paraId="2A7B17C0" w14:textId="77777777" w:rsidR="005F7E2F" w:rsidRPr="005F7E2F" w:rsidRDefault="005F7E2F" w:rsidP="002D5974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14:paraId="4F4AFD70" w14:textId="77777777" w:rsidR="009C15AB" w:rsidRPr="007A4B19" w:rsidRDefault="009C15AB" w:rsidP="009C15AB">
      <w:pPr>
        <w:rPr>
          <w:rFonts w:ascii="Arial" w:hAnsi="Arial" w:cs="Arial"/>
          <w:b/>
          <w:sz w:val="22"/>
          <w:szCs w:val="22"/>
        </w:rPr>
      </w:pPr>
      <w:r w:rsidRPr="007A4B19">
        <w:rPr>
          <w:rFonts w:ascii="Arial" w:hAnsi="Arial" w:cs="Arial"/>
          <w:b/>
          <w:sz w:val="22"/>
          <w:szCs w:val="22"/>
        </w:rPr>
        <w:t>Commitment</w:t>
      </w:r>
    </w:p>
    <w:p w14:paraId="0AE97F9E" w14:textId="77777777" w:rsidR="009C15AB" w:rsidRDefault="009C15AB" w:rsidP="009C15AB">
      <w:pPr>
        <w:jc w:val="both"/>
        <w:rPr>
          <w:rFonts w:ascii="Arial" w:hAnsi="Arial" w:cs="Arial"/>
          <w:sz w:val="22"/>
          <w:szCs w:val="22"/>
        </w:rPr>
      </w:pPr>
    </w:p>
    <w:p w14:paraId="3AD18047" w14:textId="6D76A401" w:rsidR="009C15AB" w:rsidRPr="007A4B19" w:rsidRDefault="009C15AB" w:rsidP="009C15AB">
      <w:pPr>
        <w:jc w:val="both"/>
        <w:rPr>
          <w:sz w:val="22"/>
          <w:szCs w:val="22"/>
        </w:rPr>
      </w:pPr>
      <w:r w:rsidRPr="007A4B19">
        <w:rPr>
          <w:rFonts w:ascii="Arial" w:hAnsi="Arial" w:cs="Arial"/>
          <w:sz w:val="22"/>
          <w:szCs w:val="22"/>
        </w:rPr>
        <w:t xml:space="preserve">Attend approximately two meetings per year, attend </w:t>
      </w:r>
      <w:r w:rsidR="003C5313" w:rsidRPr="007A4B19">
        <w:rPr>
          <w:rFonts w:ascii="Arial" w:hAnsi="Arial" w:cs="Arial"/>
          <w:sz w:val="22"/>
          <w:szCs w:val="22"/>
        </w:rPr>
        <w:t>the Association</w:t>
      </w:r>
      <w:r w:rsidRPr="007A4B19">
        <w:rPr>
          <w:rFonts w:ascii="Arial" w:hAnsi="Arial" w:cs="Arial"/>
          <w:sz w:val="22"/>
          <w:szCs w:val="22"/>
        </w:rPr>
        <w:t xml:space="preserve"> AGM and have an ongoing responsibility to deal with co</w:t>
      </w:r>
      <w:r>
        <w:rPr>
          <w:rFonts w:ascii="Arial" w:hAnsi="Arial" w:cs="Arial"/>
          <w:sz w:val="22"/>
          <w:szCs w:val="22"/>
        </w:rPr>
        <w:t xml:space="preserve">mmunications relating to coaching </w:t>
      </w:r>
      <w:r w:rsidRPr="007A4B19">
        <w:rPr>
          <w:rFonts w:ascii="Arial" w:hAnsi="Arial" w:cs="Arial"/>
          <w:sz w:val="22"/>
          <w:szCs w:val="22"/>
        </w:rPr>
        <w:t>(approximately a couple of hours a wee</w:t>
      </w:r>
      <w:r>
        <w:rPr>
          <w:rFonts w:ascii="Arial" w:hAnsi="Arial" w:cs="Arial"/>
          <w:sz w:val="22"/>
          <w:szCs w:val="22"/>
        </w:rPr>
        <w:t>k)</w:t>
      </w:r>
    </w:p>
    <w:p w14:paraId="12330042" w14:textId="77777777" w:rsidR="005F7E2F" w:rsidRPr="005F7E2F" w:rsidRDefault="005F7E2F" w:rsidP="002D5974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14:paraId="499D9CFF" w14:textId="77777777" w:rsidR="005F7E2F" w:rsidRPr="005F7E2F" w:rsidRDefault="005F7E2F" w:rsidP="002D5974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14:paraId="3E9CC53E" w14:textId="77777777" w:rsidR="009C15AB" w:rsidRDefault="009C15AB" w:rsidP="009C15AB">
      <w:pPr>
        <w:pStyle w:val="Heading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OFFICIALS </w:t>
      </w:r>
      <w:r w:rsidRPr="005F7E2F">
        <w:rPr>
          <w:rFonts w:ascii="Arial" w:hAnsi="Arial" w:cs="Arial"/>
          <w:szCs w:val="24"/>
        </w:rPr>
        <w:t>SECRETARY</w:t>
      </w:r>
    </w:p>
    <w:p w14:paraId="1F47B6DD" w14:textId="77777777" w:rsidR="009C15AB" w:rsidRDefault="009C15AB" w:rsidP="009C15AB">
      <w:pPr>
        <w:rPr>
          <w:lang w:val="en-GB"/>
        </w:rPr>
      </w:pPr>
    </w:p>
    <w:p w14:paraId="1D3EFFDF" w14:textId="77777777" w:rsidR="009C15AB" w:rsidRPr="007A4B19" w:rsidRDefault="009C15AB" w:rsidP="009C15AB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  <w:r w:rsidRPr="007A4B19">
        <w:rPr>
          <w:sz w:val="22"/>
          <w:szCs w:val="22"/>
        </w:rPr>
        <w:t>Responsible To:</w:t>
      </w:r>
      <w:r w:rsidRPr="007A4B19">
        <w:rPr>
          <w:sz w:val="22"/>
          <w:szCs w:val="22"/>
        </w:rPr>
        <w:tab/>
      </w:r>
      <w:r w:rsidRPr="007A4B19">
        <w:rPr>
          <w:sz w:val="22"/>
          <w:szCs w:val="22"/>
        </w:rPr>
        <w:tab/>
      </w:r>
    </w:p>
    <w:p w14:paraId="14EAE1B6" w14:textId="038B043A" w:rsidR="009C15AB" w:rsidRPr="007A4B19" w:rsidRDefault="009C15AB" w:rsidP="009C15AB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b w:val="0"/>
          <w:sz w:val="22"/>
          <w:szCs w:val="22"/>
        </w:rPr>
      </w:pPr>
      <w:r w:rsidRPr="007A4B19">
        <w:rPr>
          <w:b w:val="0"/>
          <w:sz w:val="22"/>
          <w:szCs w:val="22"/>
        </w:rPr>
        <w:t xml:space="preserve">The Area Association Executive Committee and to members of </w:t>
      </w:r>
      <w:r w:rsidR="003C5313" w:rsidRPr="007A4B19">
        <w:rPr>
          <w:b w:val="0"/>
          <w:sz w:val="22"/>
          <w:szCs w:val="22"/>
        </w:rPr>
        <w:t>the Association</w:t>
      </w:r>
      <w:r w:rsidRPr="007A4B19">
        <w:rPr>
          <w:b w:val="0"/>
          <w:sz w:val="22"/>
          <w:szCs w:val="22"/>
        </w:rPr>
        <w:t xml:space="preserve"> (volleyball clubs in the area who are affiliated to Volleyball England)</w:t>
      </w:r>
    </w:p>
    <w:p w14:paraId="11E1B27A" w14:textId="77777777" w:rsidR="009C15AB" w:rsidRPr="007A4B19" w:rsidRDefault="009C15AB" w:rsidP="009C15AB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</w:p>
    <w:p w14:paraId="1A889E02" w14:textId="77777777" w:rsidR="009C15AB" w:rsidRPr="007A4B19" w:rsidRDefault="009C15AB" w:rsidP="009C15AB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  <w:r w:rsidRPr="007A4B19">
        <w:rPr>
          <w:sz w:val="22"/>
          <w:szCs w:val="22"/>
        </w:rPr>
        <w:t>Skills/Qualities Required:</w:t>
      </w:r>
    </w:p>
    <w:p w14:paraId="0622623C" w14:textId="0A0A0033" w:rsidR="009C15AB" w:rsidRPr="007A4B19" w:rsidRDefault="009C15AB" w:rsidP="009C15AB">
      <w:pPr>
        <w:pStyle w:val="Heading21"/>
        <w:keepNext/>
        <w:keepLines/>
        <w:numPr>
          <w:ilvl w:val="0"/>
          <w:numId w:val="5"/>
        </w:numPr>
        <w:shd w:val="clear" w:color="auto" w:fill="auto"/>
        <w:tabs>
          <w:tab w:val="left" w:pos="154"/>
        </w:tabs>
        <w:spacing w:before="0" w:line="240" w:lineRule="auto"/>
        <w:rPr>
          <w:b w:val="0"/>
          <w:sz w:val="22"/>
          <w:szCs w:val="22"/>
        </w:rPr>
      </w:pPr>
      <w:r w:rsidRPr="007A4B19">
        <w:rPr>
          <w:b w:val="0"/>
          <w:sz w:val="22"/>
          <w:szCs w:val="22"/>
        </w:rPr>
        <w:t xml:space="preserve">Good knowledge of </w:t>
      </w:r>
      <w:r>
        <w:rPr>
          <w:b w:val="0"/>
          <w:sz w:val="22"/>
          <w:szCs w:val="22"/>
        </w:rPr>
        <w:t xml:space="preserve">referees / </w:t>
      </w:r>
      <w:r w:rsidR="003C5313">
        <w:rPr>
          <w:b w:val="0"/>
          <w:sz w:val="22"/>
          <w:szCs w:val="22"/>
        </w:rPr>
        <w:t>official’s</w:t>
      </w:r>
      <w:r>
        <w:rPr>
          <w:b w:val="0"/>
          <w:sz w:val="22"/>
          <w:szCs w:val="22"/>
        </w:rPr>
        <w:t xml:space="preserve"> structures</w:t>
      </w:r>
      <w:r w:rsidRPr="007A4B19">
        <w:rPr>
          <w:b w:val="0"/>
          <w:sz w:val="22"/>
          <w:szCs w:val="22"/>
        </w:rPr>
        <w:t xml:space="preserve">. </w:t>
      </w:r>
    </w:p>
    <w:p w14:paraId="701F516A" w14:textId="77777777" w:rsidR="009C15AB" w:rsidRPr="007A4B19" w:rsidRDefault="009C15AB" w:rsidP="009C15AB">
      <w:pPr>
        <w:pStyle w:val="Heading21"/>
        <w:keepNext/>
        <w:keepLines/>
        <w:numPr>
          <w:ilvl w:val="0"/>
          <w:numId w:val="5"/>
        </w:numPr>
        <w:shd w:val="clear" w:color="auto" w:fill="auto"/>
        <w:tabs>
          <w:tab w:val="left" w:pos="154"/>
        </w:tabs>
        <w:spacing w:before="0" w:line="240" w:lineRule="auto"/>
        <w:rPr>
          <w:b w:val="0"/>
          <w:sz w:val="22"/>
          <w:szCs w:val="22"/>
        </w:rPr>
      </w:pPr>
      <w:r w:rsidRPr="007A4B19">
        <w:rPr>
          <w:b w:val="0"/>
          <w:sz w:val="22"/>
          <w:szCs w:val="22"/>
        </w:rPr>
        <w:t>Good administrative skills</w:t>
      </w:r>
    </w:p>
    <w:p w14:paraId="7C83437E" w14:textId="77777777" w:rsidR="009C15AB" w:rsidRPr="007A4B19" w:rsidRDefault="009C15AB" w:rsidP="009C15AB">
      <w:pPr>
        <w:pStyle w:val="BodyText1"/>
        <w:numPr>
          <w:ilvl w:val="0"/>
          <w:numId w:val="5"/>
        </w:numPr>
        <w:shd w:val="clear" w:color="auto" w:fill="auto"/>
        <w:tabs>
          <w:tab w:val="left" w:pos="154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>Good communication skills</w:t>
      </w:r>
    </w:p>
    <w:p w14:paraId="52C13FDE" w14:textId="77777777" w:rsidR="009C15AB" w:rsidRPr="007A4B19" w:rsidRDefault="009C15AB" w:rsidP="009C15AB">
      <w:pPr>
        <w:pStyle w:val="BodyText1"/>
        <w:numPr>
          <w:ilvl w:val="0"/>
          <w:numId w:val="5"/>
        </w:numPr>
        <w:shd w:val="clear" w:color="auto" w:fill="auto"/>
        <w:tabs>
          <w:tab w:val="left" w:pos="154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Refereeing ability is not required for this post as the role is mainly administrative - however this would be a bonus for the person / association</w:t>
      </w:r>
    </w:p>
    <w:p w14:paraId="5ABC14AB" w14:textId="77777777" w:rsidR="009C15AB" w:rsidRPr="007A4B19" w:rsidRDefault="009C15AB" w:rsidP="009C15AB">
      <w:pPr>
        <w:rPr>
          <w:lang w:val="en-GB"/>
        </w:rPr>
      </w:pPr>
    </w:p>
    <w:p w14:paraId="7C71C8F9" w14:textId="77777777" w:rsidR="009C15AB" w:rsidRPr="007A4B19" w:rsidRDefault="009C15AB" w:rsidP="009C15AB">
      <w:pPr>
        <w:pStyle w:val="Heading21"/>
        <w:keepNext/>
        <w:keepLines/>
        <w:shd w:val="clear" w:color="auto" w:fill="auto"/>
        <w:spacing w:before="0" w:line="240" w:lineRule="auto"/>
        <w:ind w:left="80"/>
        <w:rPr>
          <w:sz w:val="22"/>
          <w:szCs w:val="22"/>
        </w:rPr>
      </w:pPr>
      <w:r w:rsidRPr="007A4B19">
        <w:rPr>
          <w:sz w:val="22"/>
          <w:szCs w:val="22"/>
        </w:rPr>
        <w:t>Main Duties</w:t>
      </w:r>
    </w:p>
    <w:p w14:paraId="3437E507" w14:textId="39BFB705" w:rsidR="009C15AB" w:rsidRPr="009C15AB" w:rsidRDefault="009C15AB" w:rsidP="009C15AB">
      <w:pPr>
        <w:pStyle w:val="BodyText1"/>
        <w:numPr>
          <w:ilvl w:val="0"/>
          <w:numId w:val="16"/>
        </w:numPr>
        <w:shd w:val="clear" w:color="auto" w:fill="auto"/>
        <w:tabs>
          <w:tab w:val="left" w:pos="210"/>
        </w:tabs>
        <w:spacing w:after="0" w:line="240" w:lineRule="auto"/>
        <w:jc w:val="both"/>
        <w:rPr>
          <w:sz w:val="22"/>
          <w:szCs w:val="22"/>
        </w:rPr>
      </w:pPr>
      <w:r w:rsidRPr="009C15AB">
        <w:rPr>
          <w:sz w:val="22"/>
          <w:szCs w:val="22"/>
        </w:rPr>
        <w:t xml:space="preserve">To attend Area Executive Committee meetings and </w:t>
      </w:r>
      <w:r w:rsidR="003C5313" w:rsidRPr="009C15AB">
        <w:rPr>
          <w:sz w:val="22"/>
          <w:szCs w:val="22"/>
        </w:rPr>
        <w:t>the Annual</w:t>
      </w:r>
      <w:r w:rsidRPr="009C15AB">
        <w:rPr>
          <w:sz w:val="22"/>
          <w:szCs w:val="22"/>
        </w:rPr>
        <w:t xml:space="preserve"> General Meeting</w:t>
      </w:r>
    </w:p>
    <w:p w14:paraId="5F5A1F06" w14:textId="77777777" w:rsidR="009C15AB" w:rsidRPr="009C15AB" w:rsidRDefault="009C15AB" w:rsidP="009C15AB">
      <w:pPr>
        <w:pStyle w:val="BodyText1"/>
        <w:numPr>
          <w:ilvl w:val="0"/>
          <w:numId w:val="16"/>
        </w:numPr>
        <w:shd w:val="clear" w:color="auto" w:fill="auto"/>
        <w:tabs>
          <w:tab w:val="left" w:pos="210"/>
        </w:tabs>
        <w:spacing w:after="0" w:line="240" w:lineRule="auto"/>
        <w:jc w:val="both"/>
        <w:rPr>
          <w:sz w:val="22"/>
          <w:szCs w:val="22"/>
        </w:rPr>
      </w:pPr>
      <w:r w:rsidRPr="009C15AB">
        <w:rPr>
          <w:sz w:val="22"/>
          <w:szCs w:val="22"/>
        </w:rPr>
        <w:t xml:space="preserve">To identify the </w:t>
      </w:r>
      <w:r>
        <w:rPr>
          <w:sz w:val="22"/>
          <w:szCs w:val="22"/>
        </w:rPr>
        <w:t xml:space="preserve">refereeing / officials </w:t>
      </w:r>
      <w:r w:rsidRPr="009C15AB">
        <w:rPr>
          <w:sz w:val="22"/>
          <w:szCs w:val="22"/>
        </w:rPr>
        <w:t>needs within the</w:t>
      </w:r>
      <w:r>
        <w:rPr>
          <w:sz w:val="22"/>
          <w:szCs w:val="22"/>
        </w:rPr>
        <w:t xml:space="preserve"> area</w:t>
      </w:r>
    </w:p>
    <w:p w14:paraId="1F650F16" w14:textId="414D2097" w:rsidR="009C15AB" w:rsidRPr="009C15AB" w:rsidRDefault="009C15AB" w:rsidP="009C15AB">
      <w:pPr>
        <w:pStyle w:val="BodyText1"/>
        <w:numPr>
          <w:ilvl w:val="0"/>
          <w:numId w:val="16"/>
        </w:numPr>
        <w:shd w:val="clear" w:color="auto" w:fill="auto"/>
        <w:tabs>
          <w:tab w:val="left" w:pos="210"/>
        </w:tabs>
        <w:spacing w:after="0" w:line="240" w:lineRule="auto"/>
        <w:jc w:val="both"/>
        <w:rPr>
          <w:szCs w:val="24"/>
        </w:rPr>
      </w:pPr>
      <w:r w:rsidRPr="009C15AB">
        <w:rPr>
          <w:sz w:val="22"/>
          <w:szCs w:val="22"/>
        </w:rPr>
        <w:t>To stimulate</w:t>
      </w:r>
      <w:r>
        <w:rPr>
          <w:sz w:val="22"/>
          <w:szCs w:val="22"/>
        </w:rPr>
        <w:t xml:space="preserve"> refereeing / </w:t>
      </w:r>
      <w:r w:rsidR="003C5313">
        <w:rPr>
          <w:sz w:val="22"/>
          <w:szCs w:val="22"/>
        </w:rPr>
        <w:t>officials’</w:t>
      </w:r>
      <w:r>
        <w:rPr>
          <w:sz w:val="22"/>
          <w:szCs w:val="22"/>
        </w:rPr>
        <w:t xml:space="preserve"> </w:t>
      </w:r>
      <w:r w:rsidRPr="009C15AB">
        <w:rPr>
          <w:sz w:val="22"/>
          <w:szCs w:val="22"/>
        </w:rPr>
        <w:t xml:space="preserve">activity, leading to improved </w:t>
      </w:r>
      <w:r>
        <w:rPr>
          <w:sz w:val="22"/>
          <w:szCs w:val="22"/>
        </w:rPr>
        <w:t xml:space="preserve">standards of refereeing </w:t>
      </w:r>
      <w:r w:rsidRPr="009C15AB">
        <w:rPr>
          <w:sz w:val="22"/>
          <w:szCs w:val="22"/>
        </w:rPr>
        <w:t xml:space="preserve"> </w:t>
      </w:r>
    </w:p>
    <w:p w14:paraId="030073AC" w14:textId="6E3F3AA3" w:rsidR="009C15AB" w:rsidRPr="009C15AB" w:rsidRDefault="009C15AB" w:rsidP="009C15AB">
      <w:pPr>
        <w:pStyle w:val="BodyText1"/>
        <w:numPr>
          <w:ilvl w:val="0"/>
          <w:numId w:val="16"/>
        </w:numPr>
        <w:shd w:val="clear" w:color="auto" w:fill="auto"/>
        <w:tabs>
          <w:tab w:val="left" w:pos="210"/>
        </w:tabs>
        <w:spacing w:after="0" w:line="240" w:lineRule="auto"/>
        <w:jc w:val="both"/>
        <w:rPr>
          <w:szCs w:val="24"/>
        </w:rPr>
      </w:pPr>
      <w:r w:rsidRPr="009C15AB">
        <w:rPr>
          <w:sz w:val="22"/>
          <w:szCs w:val="22"/>
        </w:rPr>
        <w:t xml:space="preserve">To organise, with the assistance of others, </w:t>
      </w:r>
      <w:r>
        <w:rPr>
          <w:sz w:val="22"/>
          <w:szCs w:val="22"/>
        </w:rPr>
        <w:t xml:space="preserve">referees / </w:t>
      </w:r>
      <w:r w:rsidR="003C5313">
        <w:rPr>
          <w:sz w:val="22"/>
          <w:szCs w:val="22"/>
        </w:rPr>
        <w:t>officials’</w:t>
      </w:r>
      <w:r>
        <w:rPr>
          <w:sz w:val="22"/>
          <w:szCs w:val="22"/>
        </w:rPr>
        <w:t xml:space="preserve"> </w:t>
      </w:r>
      <w:proofErr w:type="gramStart"/>
      <w:r w:rsidRPr="009C15AB">
        <w:rPr>
          <w:sz w:val="22"/>
          <w:szCs w:val="22"/>
        </w:rPr>
        <w:t>seminars</w:t>
      </w:r>
      <w:proofErr w:type="gramEnd"/>
      <w:r w:rsidRPr="009C15AB">
        <w:rPr>
          <w:sz w:val="22"/>
          <w:szCs w:val="22"/>
        </w:rPr>
        <w:t xml:space="preserve"> and award courses </w:t>
      </w:r>
    </w:p>
    <w:p w14:paraId="43623532" w14:textId="0BBC6FCA" w:rsidR="009C15AB" w:rsidRPr="009C15AB" w:rsidRDefault="009C15AB" w:rsidP="009C15AB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C15AB">
        <w:rPr>
          <w:rFonts w:ascii="Arial" w:hAnsi="Arial" w:cs="Arial"/>
          <w:sz w:val="22"/>
          <w:szCs w:val="22"/>
        </w:rPr>
        <w:t xml:space="preserve">To liaise with the </w:t>
      </w:r>
      <w:r>
        <w:rPr>
          <w:rFonts w:ascii="Arial" w:hAnsi="Arial" w:cs="Arial"/>
          <w:sz w:val="22"/>
          <w:szCs w:val="22"/>
        </w:rPr>
        <w:t xml:space="preserve">Regional Referees </w:t>
      </w:r>
      <w:r w:rsidRPr="009C15AB">
        <w:rPr>
          <w:rFonts w:ascii="Arial" w:hAnsi="Arial" w:cs="Arial"/>
          <w:sz w:val="22"/>
          <w:szCs w:val="22"/>
        </w:rPr>
        <w:t xml:space="preserve">Secretary so that the region is aware of local </w:t>
      </w:r>
      <w:r>
        <w:rPr>
          <w:rFonts w:ascii="Arial" w:hAnsi="Arial" w:cs="Arial"/>
          <w:sz w:val="22"/>
          <w:szCs w:val="22"/>
        </w:rPr>
        <w:t xml:space="preserve">refereeing / </w:t>
      </w:r>
      <w:r w:rsidR="003C5313">
        <w:rPr>
          <w:rFonts w:ascii="Arial" w:hAnsi="Arial" w:cs="Arial"/>
          <w:sz w:val="22"/>
          <w:szCs w:val="22"/>
        </w:rPr>
        <w:t>officials’</w:t>
      </w:r>
      <w:r>
        <w:rPr>
          <w:rFonts w:ascii="Arial" w:hAnsi="Arial" w:cs="Arial"/>
          <w:sz w:val="22"/>
          <w:szCs w:val="22"/>
        </w:rPr>
        <w:t xml:space="preserve"> </w:t>
      </w:r>
      <w:r w:rsidRPr="009C15AB">
        <w:rPr>
          <w:rFonts w:ascii="Arial" w:hAnsi="Arial" w:cs="Arial"/>
          <w:sz w:val="22"/>
          <w:szCs w:val="22"/>
        </w:rPr>
        <w:t>developments and requirements</w:t>
      </w:r>
      <w:r w:rsidR="0022316A">
        <w:rPr>
          <w:rFonts w:ascii="Arial" w:hAnsi="Arial" w:cs="Arial"/>
          <w:sz w:val="22"/>
          <w:szCs w:val="22"/>
        </w:rPr>
        <w:t xml:space="preserve"> (and vice versa)</w:t>
      </w:r>
    </w:p>
    <w:p w14:paraId="299FA359" w14:textId="77777777" w:rsidR="009C15AB" w:rsidRPr="009C15AB" w:rsidRDefault="009C15AB" w:rsidP="009C15AB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C15AB">
        <w:rPr>
          <w:rFonts w:ascii="Arial" w:hAnsi="Arial" w:cs="Arial"/>
          <w:sz w:val="22"/>
          <w:szCs w:val="22"/>
        </w:rPr>
        <w:t xml:space="preserve">To keep a record of </w:t>
      </w:r>
      <w:r>
        <w:rPr>
          <w:rFonts w:ascii="Arial" w:hAnsi="Arial" w:cs="Arial"/>
          <w:sz w:val="22"/>
          <w:szCs w:val="22"/>
        </w:rPr>
        <w:t xml:space="preserve">referees and other officials </w:t>
      </w:r>
      <w:r w:rsidRPr="009C15AB">
        <w:rPr>
          <w:rFonts w:ascii="Arial" w:hAnsi="Arial" w:cs="Arial"/>
          <w:sz w:val="22"/>
          <w:szCs w:val="22"/>
        </w:rPr>
        <w:t>and encourage them to register and improve.</w:t>
      </w:r>
    </w:p>
    <w:p w14:paraId="6C4A5230" w14:textId="77777777" w:rsidR="009C15AB" w:rsidRPr="005F7E2F" w:rsidRDefault="009C15AB" w:rsidP="009C15AB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14:paraId="7A3FF8DD" w14:textId="77777777" w:rsidR="009C15AB" w:rsidRPr="007A4B19" w:rsidRDefault="009C15AB" w:rsidP="009C15AB">
      <w:pPr>
        <w:rPr>
          <w:rFonts w:ascii="Arial" w:hAnsi="Arial" w:cs="Arial"/>
          <w:b/>
          <w:sz w:val="22"/>
          <w:szCs w:val="22"/>
        </w:rPr>
      </w:pPr>
      <w:r w:rsidRPr="007A4B19">
        <w:rPr>
          <w:rFonts w:ascii="Arial" w:hAnsi="Arial" w:cs="Arial"/>
          <w:b/>
          <w:sz w:val="22"/>
          <w:szCs w:val="22"/>
        </w:rPr>
        <w:t>Commitment</w:t>
      </w:r>
    </w:p>
    <w:p w14:paraId="033B3930" w14:textId="77777777" w:rsidR="009C15AB" w:rsidRDefault="009C15AB" w:rsidP="009C15AB">
      <w:pPr>
        <w:jc w:val="both"/>
        <w:rPr>
          <w:rFonts w:ascii="Arial" w:hAnsi="Arial" w:cs="Arial"/>
          <w:sz w:val="22"/>
          <w:szCs w:val="22"/>
        </w:rPr>
      </w:pPr>
    </w:p>
    <w:p w14:paraId="120DA681" w14:textId="014EFF49" w:rsidR="009C15AB" w:rsidRPr="007A4B19" w:rsidRDefault="009C15AB" w:rsidP="009C15AB">
      <w:pPr>
        <w:jc w:val="both"/>
        <w:rPr>
          <w:sz w:val="22"/>
          <w:szCs w:val="22"/>
        </w:rPr>
      </w:pPr>
      <w:r w:rsidRPr="007A4B19">
        <w:rPr>
          <w:rFonts w:ascii="Arial" w:hAnsi="Arial" w:cs="Arial"/>
          <w:sz w:val="22"/>
          <w:szCs w:val="22"/>
        </w:rPr>
        <w:t xml:space="preserve">Attend approximately two meetings per year, attend </w:t>
      </w:r>
      <w:r w:rsidR="003C5313" w:rsidRPr="007A4B19">
        <w:rPr>
          <w:rFonts w:ascii="Arial" w:hAnsi="Arial" w:cs="Arial"/>
          <w:sz w:val="22"/>
          <w:szCs w:val="22"/>
        </w:rPr>
        <w:t>the Association</w:t>
      </w:r>
      <w:r w:rsidRPr="007A4B19">
        <w:rPr>
          <w:rFonts w:ascii="Arial" w:hAnsi="Arial" w:cs="Arial"/>
          <w:sz w:val="22"/>
          <w:szCs w:val="22"/>
        </w:rPr>
        <w:t xml:space="preserve"> AGM and have an ongoing responsibility to deal with co</w:t>
      </w:r>
      <w:r>
        <w:rPr>
          <w:rFonts w:ascii="Arial" w:hAnsi="Arial" w:cs="Arial"/>
          <w:sz w:val="22"/>
          <w:szCs w:val="22"/>
        </w:rPr>
        <w:t xml:space="preserve">mmunications relating to referees and officials </w:t>
      </w:r>
      <w:r w:rsidRPr="007A4B19">
        <w:rPr>
          <w:rFonts w:ascii="Arial" w:hAnsi="Arial" w:cs="Arial"/>
          <w:sz w:val="22"/>
          <w:szCs w:val="22"/>
        </w:rPr>
        <w:t>(approximately a couple of hours a wee</w:t>
      </w:r>
      <w:r>
        <w:rPr>
          <w:rFonts w:ascii="Arial" w:hAnsi="Arial" w:cs="Arial"/>
          <w:sz w:val="22"/>
          <w:szCs w:val="22"/>
        </w:rPr>
        <w:t>k)</w:t>
      </w:r>
    </w:p>
    <w:p w14:paraId="30B961F5" w14:textId="77777777" w:rsidR="005F7E2F" w:rsidRPr="005F7E2F" w:rsidRDefault="005F7E2F" w:rsidP="002D5974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14:paraId="52EFBC3C" w14:textId="77777777" w:rsidR="005F7E2F" w:rsidRPr="005F7E2F" w:rsidRDefault="005F7E2F" w:rsidP="002D5974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14:paraId="52152788" w14:textId="77777777" w:rsidR="009C15AB" w:rsidRDefault="009C15AB" w:rsidP="009C15AB">
      <w:pPr>
        <w:pStyle w:val="Heading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JUNIOR DEVELOPMENT OFFICER </w:t>
      </w:r>
    </w:p>
    <w:p w14:paraId="109A6F2A" w14:textId="77777777" w:rsidR="009C15AB" w:rsidRDefault="009C15AB" w:rsidP="009C15AB">
      <w:pPr>
        <w:rPr>
          <w:lang w:val="en-GB"/>
        </w:rPr>
      </w:pPr>
    </w:p>
    <w:p w14:paraId="0FA7612C" w14:textId="77777777" w:rsidR="009C15AB" w:rsidRPr="007A4B19" w:rsidRDefault="009C15AB" w:rsidP="009C15AB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  <w:r w:rsidRPr="007A4B19">
        <w:rPr>
          <w:sz w:val="22"/>
          <w:szCs w:val="22"/>
        </w:rPr>
        <w:t>Responsible To:</w:t>
      </w:r>
      <w:r w:rsidRPr="007A4B19">
        <w:rPr>
          <w:sz w:val="22"/>
          <w:szCs w:val="22"/>
        </w:rPr>
        <w:tab/>
      </w:r>
      <w:r w:rsidRPr="007A4B19">
        <w:rPr>
          <w:sz w:val="22"/>
          <w:szCs w:val="22"/>
        </w:rPr>
        <w:tab/>
      </w:r>
    </w:p>
    <w:p w14:paraId="23479054" w14:textId="10BA2580" w:rsidR="009C15AB" w:rsidRPr="007A4B19" w:rsidRDefault="009C15AB" w:rsidP="009C15AB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b w:val="0"/>
          <w:sz w:val="22"/>
          <w:szCs w:val="22"/>
        </w:rPr>
      </w:pPr>
      <w:r w:rsidRPr="007A4B19">
        <w:rPr>
          <w:b w:val="0"/>
          <w:sz w:val="22"/>
          <w:szCs w:val="22"/>
        </w:rPr>
        <w:t xml:space="preserve">The Area Association Executive Committee and to members of </w:t>
      </w:r>
      <w:r w:rsidR="003C5313" w:rsidRPr="007A4B19">
        <w:rPr>
          <w:b w:val="0"/>
          <w:sz w:val="22"/>
          <w:szCs w:val="22"/>
        </w:rPr>
        <w:t>the Association</w:t>
      </w:r>
      <w:r w:rsidRPr="007A4B19">
        <w:rPr>
          <w:b w:val="0"/>
          <w:sz w:val="22"/>
          <w:szCs w:val="22"/>
        </w:rPr>
        <w:t xml:space="preserve"> (volleyball clubs in the area who are affiliated to Volleyball England)</w:t>
      </w:r>
    </w:p>
    <w:p w14:paraId="0B78BAF7" w14:textId="77777777" w:rsidR="009C15AB" w:rsidRPr="007A4B19" w:rsidRDefault="009C15AB" w:rsidP="009C15AB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</w:p>
    <w:p w14:paraId="31A93E0B" w14:textId="77777777" w:rsidR="009C15AB" w:rsidRPr="007A4B19" w:rsidRDefault="009C15AB" w:rsidP="009C15AB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  <w:r w:rsidRPr="007A4B19">
        <w:rPr>
          <w:sz w:val="22"/>
          <w:szCs w:val="22"/>
        </w:rPr>
        <w:t>Skills/Qualities Required:</w:t>
      </w:r>
    </w:p>
    <w:p w14:paraId="44BDFB32" w14:textId="77777777" w:rsidR="009C15AB" w:rsidRDefault="009C15AB" w:rsidP="009C15AB">
      <w:pPr>
        <w:pStyle w:val="Heading21"/>
        <w:keepNext/>
        <w:keepLines/>
        <w:numPr>
          <w:ilvl w:val="0"/>
          <w:numId w:val="5"/>
        </w:numPr>
        <w:shd w:val="clear" w:color="auto" w:fill="auto"/>
        <w:tabs>
          <w:tab w:val="left" w:pos="154"/>
        </w:tabs>
        <w:spacing w:before="0" w:line="240" w:lineRule="auto"/>
        <w:rPr>
          <w:b w:val="0"/>
          <w:sz w:val="22"/>
          <w:szCs w:val="22"/>
        </w:rPr>
      </w:pPr>
      <w:r w:rsidRPr="007A4B19">
        <w:rPr>
          <w:b w:val="0"/>
          <w:sz w:val="22"/>
          <w:szCs w:val="22"/>
        </w:rPr>
        <w:t>Good knowledge of</w:t>
      </w:r>
      <w:r>
        <w:rPr>
          <w:b w:val="0"/>
          <w:sz w:val="22"/>
          <w:szCs w:val="22"/>
        </w:rPr>
        <w:t xml:space="preserve"> volleyball</w:t>
      </w:r>
    </w:p>
    <w:p w14:paraId="475A86C7" w14:textId="77777777" w:rsidR="009C15AB" w:rsidRPr="007A4B19" w:rsidRDefault="009C15AB" w:rsidP="009C15AB">
      <w:pPr>
        <w:pStyle w:val="Heading21"/>
        <w:keepNext/>
        <w:keepLines/>
        <w:numPr>
          <w:ilvl w:val="0"/>
          <w:numId w:val="5"/>
        </w:numPr>
        <w:shd w:val="clear" w:color="auto" w:fill="auto"/>
        <w:tabs>
          <w:tab w:val="left" w:pos="154"/>
        </w:tabs>
        <w:spacing w:before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Good knowledge of school / junior sport structures and organisations supporting them</w:t>
      </w:r>
      <w:r w:rsidRPr="007A4B19">
        <w:rPr>
          <w:b w:val="0"/>
          <w:sz w:val="22"/>
          <w:szCs w:val="22"/>
        </w:rPr>
        <w:t xml:space="preserve">. </w:t>
      </w:r>
    </w:p>
    <w:p w14:paraId="76F1636C" w14:textId="77777777" w:rsidR="009C15AB" w:rsidRPr="007A4B19" w:rsidRDefault="009C15AB" w:rsidP="009C15AB">
      <w:pPr>
        <w:pStyle w:val="Heading21"/>
        <w:keepNext/>
        <w:keepLines/>
        <w:numPr>
          <w:ilvl w:val="0"/>
          <w:numId w:val="5"/>
        </w:numPr>
        <w:shd w:val="clear" w:color="auto" w:fill="auto"/>
        <w:tabs>
          <w:tab w:val="left" w:pos="154"/>
        </w:tabs>
        <w:spacing w:before="0" w:line="240" w:lineRule="auto"/>
        <w:rPr>
          <w:b w:val="0"/>
          <w:sz w:val="22"/>
          <w:szCs w:val="22"/>
        </w:rPr>
      </w:pPr>
      <w:r w:rsidRPr="007A4B19">
        <w:rPr>
          <w:b w:val="0"/>
          <w:sz w:val="22"/>
          <w:szCs w:val="22"/>
        </w:rPr>
        <w:t>Good administrative skills</w:t>
      </w:r>
    </w:p>
    <w:p w14:paraId="25800BFD" w14:textId="77777777" w:rsidR="009C15AB" w:rsidRPr="007A4B19" w:rsidRDefault="009C15AB" w:rsidP="009C15AB">
      <w:pPr>
        <w:pStyle w:val="BodyText1"/>
        <w:numPr>
          <w:ilvl w:val="0"/>
          <w:numId w:val="5"/>
        </w:numPr>
        <w:shd w:val="clear" w:color="auto" w:fill="auto"/>
        <w:tabs>
          <w:tab w:val="left" w:pos="154"/>
        </w:tabs>
        <w:spacing w:after="0" w:line="240" w:lineRule="auto"/>
        <w:rPr>
          <w:sz w:val="22"/>
          <w:szCs w:val="22"/>
        </w:rPr>
      </w:pPr>
      <w:r w:rsidRPr="007A4B19">
        <w:rPr>
          <w:sz w:val="22"/>
          <w:szCs w:val="22"/>
        </w:rPr>
        <w:t>Good communication skills</w:t>
      </w:r>
    </w:p>
    <w:p w14:paraId="3C58B629" w14:textId="77777777" w:rsidR="009C15AB" w:rsidRPr="007A4B19" w:rsidRDefault="009C15AB" w:rsidP="009C15AB">
      <w:pPr>
        <w:rPr>
          <w:lang w:val="en-GB"/>
        </w:rPr>
      </w:pPr>
    </w:p>
    <w:p w14:paraId="32512726" w14:textId="77777777" w:rsidR="009C15AB" w:rsidRPr="007A4B19" w:rsidRDefault="009C15AB" w:rsidP="009C15AB">
      <w:pPr>
        <w:pStyle w:val="Heading21"/>
        <w:keepNext/>
        <w:keepLines/>
        <w:shd w:val="clear" w:color="auto" w:fill="auto"/>
        <w:spacing w:before="0" w:line="240" w:lineRule="auto"/>
        <w:ind w:left="80"/>
        <w:rPr>
          <w:sz w:val="22"/>
          <w:szCs w:val="22"/>
        </w:rPr>
      </w:pPr>
      <w:r w:rsidRPr="007A4B19">
        <w:rPr>
          <w:sz w:val="22"/>
          <w:szCs w:val="22"/>
        </w:rPr>
        <w:t>Main Duties</w:t>
      </w:r>
    </w:p>
    <w:p w14:paraId="6E57B7FD" w14:textId="5D7F5D27" w:rsidR="009C15AB" w:rsidRPr="009C15AB" w:rsidRDefault="009C15AB" w:rsidP="009C15AB">
      <w:pPr>
        <w:pStyle w:val="BodyText1"/>
        <w:numPr>
          <w:ilvl w:val="0"/>
          <w:numId w:val="16"/>
        </w:numPr>
        <w:shd w:val="clear" w:color="auto" w:fill="auto"/>
        <w:tabs>
          <w:tab w:val="left" w:pos="210"/>
        </w:tabs>
        <w:spacing w:after="0" w:line="240" w:lineRule="auto"/>
        <w:jc w:val="both"/>
        <w:rPr>
          <w:sz w:val="22"/>
          <w:szCs w:val="22"/>
        </w:rPr>
      </w:pPr>
      <w:r w:rsidRPr="009C15AB">
        <w:rPr>
          <w:sz w:val="22"/>
          <w:szCs w:val="22"/>
        </w:rPr>
        <w:t xml:space="preserve">To attend Area Executive Committee meetings and </w:t>
      </w:r>
      <w:r w:rsidR="003C5313" w:rsidRPr="009C15AB">
        <w:rPr>
          <w:sz w:val="22"/>
          <w:szCs w:val="22"/>
        </w:rPr>
        <w:t>the Annual</w:t>
      </w:r>
      <w:r w:rsidRPr="009C15AB">
        <w:rPr>
          <w:sz w:val="22"/>
          <w:szCs w:val="22"/>
        </w:rPr>
        <w:t xml:space="preserve"> General Meeting</w:t>
      </w:r>
    </w:p>
    <w:p w14:paraId="363A6749" w14:textId="77777777" w:rsidR="009C15AB" w:rsidRPr="009C15AB" w:rsidRDefault="009C15AB" w:rsidP="009C15AB">
      <w:pPr>
        <w:pStyle w:val="BodyText1"/>
        <w:numPr>
          <w:ilvl w:val="0"/>
          <w:numId w:val="16"/>
        </w:numPr>
        <w:shd w:val="clear" w:color="auto" w:fill="auto"/>
        <w:tabs>
          <w:tab w:val="left" w:pos="210"/>
        </w:tabs>
        <w:spacing w:after="0" w:line="240" w:lineRule="auto"/>
        <w:jc w:val="both"/>
        <w:rPr>
          <w:sz w:val="22"/>
          <w:szCs w:val="22"/>
        </w:rPr>
      </w:pPr>
      <w:r w:rsidRPr="009C15AB">
        <w:rPr>
          <w:sz w:val="22"/>
          <w:szCs w:val="22"/>
        </w:rPr>
        <w:t xml:space="preserve">To identify the </w:t>
      </w:r>
      <w:r w:rsidR="00B872B2">
        <w:rPr>
          <w:sz w:val="22"/>
          <w:szCs w:val="22"/>
        </w:rPr>
        <w:t xml:space="preserve">school / junior </w:t>
      </w:r>
      <w:r w:rsidRPr="009C15AB">
        <w:rPr>
          <w:sz w:val="22"/>
          <w:szCs w:val="22"/>
        </w:rPr>
        <w:t>needs within the</w:t>
      </w:r>
      <w:r>
        <w:rPr>
          <w:sz w:val="22"/>
          <w:szCs w:val="22"/>
        </w:rPr>
        <w:t xml:space="preserve"> area</w:t>
      </w:r>
    </w:p>
    <w:p w14:paraId="79993774" w14:textId="77777777" w:rsidR="00B872B2" w:rsidRPr="00B872B2" w:rsidRDefault="009C15AB" w:rsidP="009C15AB">
      <w:pPr>
        <w:pStyle w:val="BodyText1"/>
        <w:numPr>
          <w:ilvl w:val="0"/>
          <w:numId w:val="16"/>
        </w:numPr>
        <w:shd w:val="clear" w:color="auto" w:fill="auto"/>
        <w:tabs>
          <w:tab w:val="left" w:pos="210"/>
        </w:tabs>
        <w:spacing w:after="0" w:line="240" w:lineRule="auto"/>
        <w:jc w:val="both"/>
        <w:rPr>
          <w:szCs w:val="24"/>
        </w:rPr>
      </w:pPr>
      <w:r w:rsidRPr="00B872B2">
        <w:rPr>
          <w:sz w:val="22"/>
          <w:szCs w:val="22"/>
        </w:rPr>
        <w:t xml:space="preserve">To </w:t>
      </w:r>
      <w:r w:rsidR="00B872B2" w:rsidRPr="00B872B2">
        <w:rPr>
          <w:sz w:val="22"/>
          <w:szCs w:val="22"/>
        </w:rPr>
        <w:t xml:space="preserve">stimulate interest in junior volleyball and to encourage senior clubs to establish junior sections / links with schools etc. </w:t>
      </w:r>
    </w:p>
    <w:p w14:paraId="05F1587A" w14:textId="77777777" w:rsidR="009C15AB" w:rsidRPr="00B872B2" w:rsidRDefault="009C15AB" w:rsidP="009C15AB">
      <w:pPr>
        <w:pStyle w:val="BodyText1"/>
        <w:numPr>
          <w:ilvl w:val="0"/>
          <w:numId w:val="16"/>
        </w:numPr>
        <w:shd w:val="clear" w:color="auto" w:fill="auto"/>
        <w:tabs>
          <w:tab w:val="left" w:pos="210"/>
        </w:tabs>
        <w:spacing w:after="0" w:line="240" w:lineRule="auto"/>
        <w:jc w:val="both"/>
        <w:rPr>
          <w:szCs w:val="24"/>
        </w:rPr>
      </w:pPr>
      <w:r w:rsidRPr="00B872B2">
        <w:rPr>
          <w:sz w:val="22"/>
          <w:szCs w:val="22"/>
        </w:rPr>
        <w:t xml:space="preserve">To organise, with the assistance of others, </w:t>
      </w:r>
      <w:r w:rsidR="00B872B2">
        <w:rPr>
          <w:sz w:val="22"/>
          <w:szCs w:val="22"/>
        </w:rPr>
        <w:t>activities in the area that will help to bring junior players into the sport</w:t>
      </w:r>
    </w:p>
    <w:p w14:paraId="16DBF333" w14:textId="77777777" w:rsidR="00B872B2" w:rsidRPr="00B872B2" w:rsidRDefault="00B872B2" w:rsidP="009C15AB">
      <w:pPr>
        <w:pStyle w:val="BodyText1"/>
        <w:numPr>
          <w:ilvl w:val="0"/>
          <w:numId w:val="16"/>
        </w:numPr>
        <w:shd w:val="clear" w:color="auto" w:fill="auto"/>
        <w:tabs>
          <w:tab w:val="left" w:pos="210"/>
        </w:tabs>
        <w:spacing w:after="0" w:line="240" w:lineRule="auto"/>
        <w:jc w:val="both"/>
        <w:rPr>
          <w:szCs w:val="24"/>
        </w:rPr>
      </w:pPr>
      <w:r w:rsidRPr="00B872B2">
        <w:rPr>
          <w:sz w:val="22"/>
          <w:szCs w:val="22"/>
        </w:rPr>
        <w:t xml:space="preserve">To organise, with the assistance of others, competition activities for juniors in the area </w:t>
      </w:r>
    </w:p>
    <w:p w14:paraId="0F0DABD2" w14:textId="60B272C2" w:rsidR="009C15AB" w:rsidRPr="009C15AB" w:rsidRDefault="009C15AB" w:rsidP="009C15AB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C15AB">
        <w:rPr>
          <w:rFonts w:ascii="Arial" w:hAnsi="Arial" w:cs="Arial"/>
          <w:sz w:val="22"/>
          <w:szCs w:val="22"/>
        </w:rPr>
        <w:t xml:space="preserve">To liaise with the </w:t>
      </w:r>
      <w:r>
        <w:rPr>
          <w:rFonts w:ascii="Arial" w:hAnsi="Arial" w:cs="Arial"/>
          <w:sz w:val="22"/>
          <w:szCs w:val="22"/>
        </w:rPr>
        <w:t xml:space="preserve">Regional </w:t>
      </w:r>
      <w:r w:rsidR="00B872B2">
        <w:rPr>
          <w:rFonts w:ascii="Arial" w:hAnsi="Arial" w:cs="Arial"/>
          <w:sz w:val="22"/>
          <w:szCs w:val="22"/>
        </w:rPr>
        <w:t xml:space="preserve">Junior Development </w:t>
      </w:r>
      <w:r w:rsidR="003C5313">
        <w:rPr>
          <w:rFonts w:ascii="Arial" w:hAnsi="Arial" w:cs="Arial"/>
          <w:sz w:val="22"/>
          <w:szCs w:val="22"/>
        </w:rPr>
        <w:t xml:space="preserve">Officer </w:t>
      </w:r>
      <w:r w:rsidR="003C5313" w:rsidRPr="009C15AB">
        <w:rPr>
          <w:rFonts w:ascii="Arial" w:hAnsi="Arial" w:cs="Arial"/>
          <w:sz w:val="22"/>
          <w:szCs w:val="22"/>
        </w:rPr>
        <w:t>so</w:t>
      </w:r>
      <w:r w:rsidRPr="009C15AB">
        <w:rPr>
          <w:rFonts w:ascii="Arial" w:hAnsi="Arial" w:cs="Arial"/>
          <w:sz w:val="22"/>
          <w:szCs w:val="22"/>
        </w:rPr>
        <w:t xml:space="preserve"> that the region is aware of local </w:t>
      </w:r>
      <w:r w:rsidR="0022316A">
        <w:rPr>
          <w:rFonts w:ascii="Arial" w:hAnsi="Arial" w:cs="Arial"/>
          <w:sz w:val="22"/>
          <w:szCs w:val="22"/>
        </w:rPr>
        <w:t xml:space="preserve">junior development activities / competition </w:t>
      </w:r>
      <w:r w:rsidRPr="009C15AB">
        <w:rPr>
          <w:rFonts w:ascii="Arial" w:hAnsi="Arial" w:cs="Arial"/>
          <w:sz w:val="22"/>
          <w:szCs w:val="22"/>
        </w:rPr>
        <w:t>and requirements</w:t>
      </w:r>
      <w:r w:rsidR="0022316A">
        <w:rPr>
          <w:rFonts w:ascii="Arial" w:hAnsi="Arial" w:cs="Arial"/>
          <w:sz w:val="22"/>
          <w:szCs w:val="22"/>
        </w:rPr>
        <w:t xml:space="preserve"> (and vice versa)</w:t>
      </w:r>
    </w:p>
    <w:p w14:paraId="1A8544EC" w14:textId="77777777" w:rsidR="009C15AB" w:rsidRPr="005F7E2F" w:rsidRDefault="009C15AB" w:rsidP="009C15AB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14:paraId="05B1DCF7" w14:textId="77777777" w:rsidR="009C15AB" w:rsidRPr="007A4B19" w:rsidRDefault="009C15AB" w:rsidP="009C15AB">
      <w:pPr>
        <w:rPr>
          <w:rFonts w:ascii="Arial" w:hAnsi="Arial" w:cs="Arial"/>
          <w:b/>
          <w:sz w:val="22"/>
          <w:szCs w:val="22"/>
        </w:rPr>
      </w:pPr>
      <w:r w:rsidRPr="007A4B19">
        <w:rPr>
          <w:rFonts w:ascii="Arial" w:hAnsi="Arial" w:cs="Arial"/>
          <w:b/>
          <w:sz w:val="22"/>
          <w:szCs w:val="22"/>
        </w:rPr>
        <w:t>Commitment</w:t>
      </w:r>
    </w:p>
    <w:p w14:paraId="1376B14C" w14:textId="77777777" w:rsidR="009C15AB" w:rsidRDefault="009C15AB" w:rsidP="009C15AB">
      <w:pPr>
        <w:jc w:val="both"/>
        <w:rPr>
          <w:rFonts w:ascii="Arial" w:hAnsi="Arial" w:cs="Arial"/>
          <w:sz w:val="22"/>
          <w:szCs w:val="22"/>
        </w:rPr>
      </w:pPr>
    </w:p>
    <w:p w14:paraId="4B7C619D" w14:textId="6BC38609" w:rsidR="009C15AB" w:rsidRPr="007A4B19" w:rsidRDefault="009C15AB" w:rsidP="009C15AB">
      <w:pPr>
        <w:jc w:val="both"/>
        <w:rPr>
          <w:sz w:val="22"/>
          <w:szCs w:val="22"/>
        </w:rPr>
      </w:pPr>
      <w:r w:rsidRPr="007A4B19">
        <w:rPr>
          <w:rFonts w:ascii="Arial" w:hAnsi="Arial" w:cs="Arial"/>
          <w:sz w:val="22"/>
          <w:szCs w:val="22"/>
        </w:rPr>
        <w:t xml:space="preserve">Attend approximately two meetings per year, attend </w:t>
      </w:r>
      <w:r w:rsidR="003C5313" w:rsidRPr="007A4B19">
        <w:rPr>
          <w:rFonts w:ascii="Arial" w:hAnsi="Arial" w:cs="Arial"/>
          <w:sz w:val="22"/>
          <w:szCs w:val="22"/>
        </w:rPr>
        <w:t>the Association</w:t>
      </w:r>
      <w:r w:rsidRPr="007A4B19">
        <w:rPr>
          <w:rFonts w:ascii="Arial" w:hAnsi="Arial" w:cs="Arial"/>
          <w:sz w:val="22"/>
          <w:szCs w:val="22"/>
        </w:rPr>
        <w:t xml:space="preserve"> AGM and have an ongoing responsibility to deal with co</w:t>
      </w:r>
      <w:r>
        <w:rPr>
          <w:rFonts w:ascii="Arial" w:hAnsi="Arial" w:cs="Arial"/>
          <w:sz w:val="22"/>
          <w:szCs w:val="22"/>
        </w:rPr>
        <w:t>mmunications relating to</w:t>
      </w:r>
      <w:r w:rsidR="0022316A">
        <w:rPr>
          <w:rFonts w:ascii="Arial" w:hAnsi="Arial" w:cs="Arial"/>
          <w:sz w:val="22"/>
          <w:szCs w:val="22"/>
        </w:rPr>
        <w:t xml:space="preserve"> junior development </w:t>
      </w:r>
      <w:r w:rsidRPr="007A4B19">
        <w:rPr>
          <w:rFonts w:ascii="Arial" w:hAnsi="Arial" w:cs="Arial"/>
          <w:sz w:val="22"/>
          <w:szCs w:val="22"/>
        </w:rPr>
        <w:t>(approximately a couple of hours a wee</w:t>
      </w:r>
      <w:r>
        <w:rPr>
          <w:rFonts w:ascii="Arial" w:hAnsi="Arial" w:cs="Arial"/>
          <w:sz w:val="22"/>
          <w:szCs w:val="22"/>
        </w:rPr>
        <w:t>k)</w:t>
      </w:r>
    </w:p>
    <w:p w14:paraId="7DB995EE" w14:textId="77777777" w:rsidR="009C15AB" w:rsidRPr="005F7E2F" w:rsidRDefault="009C15AB" w:rsidP="009C15AB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14:paraId="53B9B9C1" w14:textId="77777777" w:rsidR="005F7E2F" w:rsidRPr="005F7E2F" w:rsidRDefault="005F7E2F" w:rsidP="002D5974">
      <w:pPr>
        <w:pStyle w:val="Heading21"/>
        <w:keepNext/>
        <w:keepLines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bookmarkEnd w:id="3"/>
    <w:p w14:paraId="17180957" w14:textId="77777777" w:rsidR="00E10313" w:rsidRDefault="00E10313" w:rsidP="00E10313">
      <w:pPr>
        <w:rPr>
          <w:rFonts w:ascii="Arial" w:hAnsi="Arial" w:cs="Arial"/>
          <w:szCs w:val="24"/>
          <w:lang w:val="en-GB" w:eastAsia="en-GB"/>
        </w:rPr>
      </w:pPr>
      <w:r w:rsidRPr="00E10313">
        <w:rPr>
          <w:rFonts w:ascii="Arial" w:hAnsi="Arial" w:cs="Arial"/>
          <w:szCs w:val="24"/>
          <w:lang w:val="en-GB" w:eastAsia="en-GB"/>
        </w:rPr>
        <w:t>APPENDIX</w:t>
      </w:r>
    </w:p>
    <w:p w14:paraId="102B1B7C" w14:textId="77777777" w:rsidR="00E10313" w:rsidRDefault="00E10313" w:rsidP="00E10313">
      <w:pPr>
        <w:rPr>
          <w:rFonts w:ascii="Arial" w:hAnsi="Arial" w:cs="Arial"/>
          <w:szCs w:val="24"/>
          <w:lang w:val="en-GB" w:eastAsia="en-GB"/>
        </w:rPr>
      </w:pPr>
    </w:p>
    <w:p w14:paraId="60CA2575" w14:textId="77777777" w:rsidR="00E10313" w:rsidRDefault="00E10313" w:rsidP="00E10313">
      <w:pPr>
        <w:rPr>
          <w:rFonts w:ascii="Arial" w:hAnsi="Arial" w:cs="Arial"/>
          <w:szCs w:val="24"/>
          <w:lang w:val="en-GB" w:eastAsia="en-GB"/>
        </w:rPr>
      </w:pPr>
      <w:r>
        <w:rPr>
          <w:rFonts w:ascii="Arial" w:hAnsi="Arial" w:cs="Arial"/>
          <w:szCs w:val="24"/>
          <w:lang w:val="en-GB" w:eastAsia="en-GB"/>
        </w:rPr>
        <w:t xml:space="preserve">The following is adapted from guidance about club governance that can be found on the Volleyball England website. </w:t>
      </w:r>
    </w:p>
    <w:p w14:paraId="460BE94C" w14:textId="77777777" w:rsidR="00E10313" w:rsidRPr="00E10313" w:rsidRDefault="00E10313" w:rsidP="00E10313">
      <w:pPr>
        <w:rPr>
          <w:rFonts w:ascii="Arial" w:hAnsi="Arial" w:cs="Arial"/>
          <w:szCs w:val="24"/>
          <w:lang w:val="en-GB" w:eastAsia="en-GB"/>
        </w:rPr>
      </w:pPr>
    </w:p>
    <w:p w14:paraId="5201E2BF" w14:textId="77777777" w:rsidR="00E10313" w:rsidRPr="00E10313" w:rsidRDefault="00E10313" w:rsidP="00E10313">
      <w:pPr>
        <w:rPr>
          <w:rFonts w:ascii="Arial" w:hAnsi="Arial" w:cs="Arial"/>
          <w:b/>
          <w:sz w:val="22"/>
          <w:szCs w:val="22"/>
          <w:lang w:val="en-GB" w:eastAsia="en-GB"/>
        </w:rPr>
      </w:pPr>
      <w:r w:rsidRPr="00E10313">
        <w:rPr>
          <w:rFonts w:ascii="Arial" w:hAnsi="Arial" w:cs="Arial"/>
          <w:b/>
          <w:sz w:val="22"/>
          <w:szCs w:val="22"/>
          <w:lang w:val="en-GB" w:eastAsia="en-GB"/>
        </w:rPr>
        <w:t>Governance</w:t>
      </w:r>
    </w:p>
    <w:p w14:paraId="2D64A6EF" w14:textId="7C09D7CF" w:rsidR="00E10313" w:rsidRDefault="00E10313" w:rsidP="00E10313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  <w:lang w:val="en-GB" w:eastAsia="en-GB"/>
        </w:rPr>
      </w:pPr>
      <w:r w:rsidRPr="00E10313">
        <w:rPr>
          <w:rFonts w:ascii="Arial" w:hAnsi="Arial" w:cs="Arial"/>
          <w:sz w:val="22"/>
          <w:szCs w:val="22"/>
          <w:lang w:val="en-GB" w:eastAsia="en-GB"/>
        </w:rPr>
        <w:t xml:space="preserve">The association should have a </w:t>
      </w:r>
      <w:r w:rsidR="003C5313" w:rsidRPr="00E10313">
        <w:rPr>
          <w:rFonts w:ascii="Arial" w:hAnsi="Arial" w:cs="Arial"/>
          <w:sz w:val="22"/>
          <w:szCs w:val="22"/>
          <w:lang w:val="en-GB" w:eastAsia="en-GB"/>
        </w:rPr>
        <w:t>chairperson</w:t>
      </w:r>
      <w:r w:rsidRPr="00E10313">
        <w:rPr>
          <w:rFonts w:ascii="Arial" w:hAnsi="Arial" w:cs="Arial"/>
          <w:sz w:val="22"/>
          <w:szCs w:val="22"/>
          <w:lang w:val="en-GB" w:eastAsia="en-GB"/>
        </w:rPr>
        <w:t>, charged with managing the affairs of the association.</w:t>
      </w:r>
    </w:p>
    <w:p w14:paraId="0964E7BC" w14:textId="77777777" w:rsidR="00E10313" w:rsidRDefault="00E10313" w:rsidP="00E10313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  <w:lang w:val="en-GB" w:eastAsia="en-GB"/>
        </w:rPr>
      </w:pPr>
      <w:r w:rsidRPr="00E10313">
        <w:rPr>
          <w:rFonts w:ascii="Arial" w:hAnsi="Arial" w:cs="Arial"/>
          <w:sz w:val="22"/>
          <w:szCs w:val="22"/>
          <w:lang w:val="en-GB" w:eastAsia="en-GB"/>
        </w:rPr>
        <w:t>The association should have an open and non-discriminatory constitution which has been agreed at an AGM and signed.</w:t>
      </w:r>
    </w:p>
    <w:p w14:paraId="7F1AC0A7" w14:textId="77777777" w:rsidR="00E10313" w:rsidRDefault="00E10313" w:rsidP="00E10313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  <w:lang w:val="en-GB" w:eastAsia="en-GB"/>
        </w:rPr>
      </w:pPr>
      <w:r w:rsidRPr="00E10313">
        <w:rPr>
          <w:rFonts w:ascii="Arial" w:hAnsi="Arial" w:cs="Arial"/>
          <w:sz w:val="22"/>
          <w:szCs w:val="22"/>
          <w:lang w:val="en-GB" w:eastAsia="en-GB"/>
        </w:rPr>
        <w:t>The association should have a clear Mission Statement.</w:t>
      </w:r>
    </w:p>
    <w:p w14:paraId="405DD110" w14:textId="77777777" w:rsidR="00E10313" w:rsidRDefault="00E10313" w:rsidP="00E10313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  <w:lang w:val="en-GB" w:eastAsia="en-GB"/>
        </w:rPr>
      </w:pPr>
      <w:r w:rsidRPr="00E10313">
        <w:rPr>
          <w:rFonts w:ascii="Arial" w:hAnsi="Arial" w:cs="Arial"/>
          <w:sz w:val="22"/>
          <w:szCs w:val="22"/>
          <w:lang w:val="en-GB" w:eastAsia="en-GB"/>
        </w:rPr>
        <w:t>The association should hold an Annual General Meeting (AGM) to re-elect committee members and make any constitutional changes.</w:t>
      </w:r>
    </w:p>
    <w:p w14:paraId="6A2A192B" w14:textId="77777777" w:rsidR="00E10313" w:rsidRDefault="00E10313" w:rsidP="00E10313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  <w:lang w:val="en-GB" w:eastAsia="en-GB"/>
        </w:rPr>
      </w:pPr>
      <w:r w:rsidRPr="00E10313">
        <w:rPr>
          <w:rFonts w:ascii="Arial" w:hAnsi="Arial" w:cs="Arial"/>
          <w:sz w:val="22"/>
          <w:szCs w:val="22"/>
          <w:lang w:val="en-GB" w:eastAsia="en-GB"/>
        </w:rPr>
        <w:t xml:space="preserve">Ideally the Association Chairperson and Association Secretary should also arrange regular committee meetings for </w:t>
      </w:r>
      <w:r>
        <w:rPr>
          <w:rFonts w:ascii="Arial" w:hAnsi="Arial" w:cs="Arial"/>
          <w:sz w:val="22"/>
          <w:szCs w:val="22"/>
          <w:lang w:val="en-GB" w:eastAsia="en-GB"/>
        </w:rPr>
        <w:t xml:space="preserve">officers and members </w:t>
      </w:r>
      <w:r w:rsidRPr="00E10313">
        <w:rPr>
          <w:rFonts w:ascii="Arial" w:hAnsi="Arial" w:cs="Arial"/>
          <w:sz w:val="22"/>
          <w:szCs w:val="22"/>
          <w:lang w:val="en-GB" w:eastAsia="en-GB"/>
        </w:rPr>
        <w:t>to discuss association affairs.</w:t>
      </w:r>
    </w:p>
    <w:p w14:paraId="6C1475F6" w14:textId="77777777" w:rsidR="00E10313" w:rsidRPr="00E10313" w:rsidRDefault="00E10313" w:rsidP="00E10313">
      <w:pPr>
        <w:pStyle w:val="ListParagraph"/>
        <w:rPr>
          <w:rFonts w:ascii="Arial" w:hAnsi="Arial" w:cs="Arial"/>
          <w:sz w:val="22"/>
          <w:szCs w:val="22"/>
          <w:lang w:val="en-GB" w:eastAsia="en-GB"/>
        </w:rPr>
      </w:pPr>
    </w:p>
    <w:p w14:paraId="08595C65" w14:textId="77777777" w:rsidR="003C5313" w:rsidRDefault="003C5313" w:rsidP="00E10313">
      <w:pPr>
        <w:rPr>
          <w:rFonts w:ascii="Arial" w:hAnsi="Arial" w:cs="Arial"/>
          <w:b/>
          <w:sz w:val="22"/>
          <w:szCs w:val="22"/>
          <w:lang w:val="en-GB" w:eastAsia="en-GB"/>
        </w:rPr>
      </w:pPr>
    </w:p>
    <w:p w14:paraId="3FEF89F8" w14:textId="77777777" w:rsidR="003C5313" w:rsidRDefault="003C5313" w:rsidP="00E10313">
      <w:pPr>
        <w:rPr>
          <w:rFonts w:ascii="Arial" w:hAnsi="Arial" w:cs="Arial"/>
          <w:b/>
          <w:sz w:val="22"/>
          <w:szCs w:val="22"/>
          <w:lang w:val="en-GB" w:eastAsia="en-GB"/>
        </w:rPr>
      </w:pPr>
    </w:p>
    <w:p w14:paraId="67FE5B6C" w14:textId="673A3AD2" w:rsidR="00E10313" w:rsidRPr="00E10313" w:rsidRDefault="00E10313" w:rsidP="00E10313">
      <w:pPr>
        <w:rPr>
          <w:rFonts w:ascii="Arial" w:hAnsi="Arial" w:cs="Arial"/>
          <w:b/>
          <w:sz w:val="22"/>
          <w:szCs w:val="22"/>
          <w:lang w:val="en-GB" w:eastAsia="en-GB"/>
        </w:rPr>
      </w:pPr>
      <w:r w:rsidRPr="00E10313">
        <w:rPr>
          <w:rFonts w:ascii="Arial" w:hAnsi="Arial" w:cs="Arial"/>
          <w:b/>
          <w:sz w:val="22"/>
          <w:szCs w:val="22"/>
          <w:lang w:val="en-GB" w:eastAsia="en-GB"/>
        </w:rPr>
        <w:t>Administration &amp; Communication</w:t>
      </w:r>
    </w:p>
    <w:p w14:paraId="24061E38" w14:textId="4F5873BE" w:rsidR="00E10313" w:rsidRPr="00E10313" w:rsidRDefault="00E10313" w:rsidP="00E10313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  <w:lang w:val="en-GB" w:eastAsia="en-GB"/>
        </w:rPr>
      </w:pPr>
      <w:r w:rsidRPr="00E10313">
        <w:rPr>
          <w:rFonts w:ascii="Arial" w:hAnsi="Arial" w:cs="Arial"/>
          <w:sz w:val="22"/>
          <w:szCs w:val="22"/>
          <w:lang w:val="en-GB" w:eastAsia="en-GB"/>
        </w:rPr>
        <w:t xml:space="preserve">The association should have </w:t>
      </w:r>
      <w:r w:rsidR="00CD0654" w:rsidRPr="00E10313">
        <w:rPr>
          <w:rFonts w:ascii="Arial" w:hAnsi="Arial" w:cs="Arial"/>
          <w:sz w:val="22"/>
          <w:szCs w:val="22"/>
          <w:lang w:val="en-GB" w:eastAsia="en-GB"/>
        </w:rPr>
        <w:t>an</w:t>
      </w:r>
      <w:r w:rsidRPr="00E10313">
        <w:rPr>
          <w:rFonts w:ascii="Arial" w:hAnsi="Arial" w:cs="Arial"/>
          <w:sz w:val="22"/>
          <w:szCs w:val="22"/>
          <w:lang w:val="en-GB" w:eastAsia="en-GB"/>
        </w:rPr>
        <w:t xml:space="preserve"> Association Secretary who takes charge of association administration, acting as the main point of contact for the association.</w:t>
      </w:r>
    </w:p>
    <w:p w14:paraId="19C217F9" w14:textId="0F5D2973" w:rsidR="00E10313" w:rsidRPr="00E10313" w:rsidRDefault="00E10313" w:rsidP="00E10313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  <w:lang w:val="en-GB" w:eastAsia="en-GB"/>
        </w:rPr>
      </w:pPr>
      <w:r w:rsidRPr="00E10313">
        <w:rPr>
          <w:rFonts w:ascii="Arial" w:hAnsi="Arial" w:cs="Arial"/>
          <w:sz w:val="22"/>
          <w:szCs w:val="22"/>
          <w:lang w:val="en-GB" w:eastAsia="en-GB"/>
        </w:rPr>
        <w:t xml:space="preserve">The association </w:t>
      </w:r>
      <w:r>
        <w:rPr>
          <w:rFonts w:ascii="Arial" w:hAnsi="Arial" w:cs="Arial"/>
          <w:sz w:val="22"/>
          <w:szCs w:val="22"/>
          <w:lang w:val="en-GB" w:eastAsia="en-GB"/>
        </w:rPr>
        <w:t xml:space="preserve">and member clubs </w:t>
      </w:r>
      <w:r w:rsidRPr="00E10313">
        <w:rPr>
          <w:rFonts w:ascii="Arial" w:hAnsi="Arial" w:cs="Arial"/>
          <w:sz w:val="22"/>
          <w:szCs w:val="22"/>
          <w:lang w:val="en-GB" w:eastAsia="en-GB"/>
        </w:rPr>
        <w:t>should be affiliated to Volleyball England. Affiliation provides Public Liability Insurance for all association activities.</w:t>
      </w:r>
    </w:p>
    <w:p w14:paraId="461E65D3" w14:textId="77777777" w:rsidR="00E10313" w:rsidRPr="00E10313" w:rsidRDefault="00E10313" w:rsidP="00E10313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  <w:lang w:val="en-GB" w:eastAsia="en-GB"/>
        </w:rPr>
      </w:pPr>
      <w:r w:rsidRPr="00E10313">
        <w:rPr>
          <w:rFonts w:ascii="Arial" w:hAnsi="Arial" w:cs="Arial"/>
          <w:sz w:val="22"/>
          <w:szCs w:val="22"/>
          <w:lang w:val="en-GB" w:eastAsia="en-GB"/>
        </w:rPr>
        <w:t>The association should communicate regularly with members. This could be via email, the association website or social networking sites for example.</w:t>
      </w:r>
    </w:p>
    <w:p w14:paraId="17353C9A" w14:textId="79D78F24" w:rsidR="00E10313" w:rsidRPr="00E10313" w:rsidRDefault="00E10313" w:rsidP="00E10313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  <w:lang w:val="en-GB" w:eastAsia="en-GB"/>
        </w:rPr>
      </w:pPr>
      <w:r w:rsidRPr="00E10313">
        <w:rPr>
          <w:rFonts w:ascii="Arial" w:hAnsi="Arial" w:cs="Arial"/>
          <w:sz w:val="22"/>
          <w:szCs w:val="22"/>
          <w:lang w:val="en-GB" w:eastAsia="en-GB"/>
        </w:rPr>
        <w:t xml:space="preserve">The association should publicise important information for members. For </w:t>
      </w:r>
      <w:r w:rsidR="003C5313" w:rsidRPr="00E10313">
        <w:rPr>
          <w:rFonts w:ascii="Arial" w:hAnsi="Arial" w:cs="Arial"/>
          <w:sz w:val="22"/>
          <w:szCs w:val="22"/>
          <w:lang w:val="en-GB" w:eastAsia="en-GB"/>
        </w:rPr>
        <w:t>example,</w:t>
      </w:r>
      <w:r w:rsidRPr="00E10313">
        <w:rPr>
          <w:rFonts w:ascii="Arial" w:hAnsi="Arial" w:cs="Arial"/>
          <w:sz w:val="22"/>
          <w:szCs w:val="22"/>
          <w:lang w:val="en-GB" w:eastAsia="en-GB"/>
        </w:rPr>
        <w:t xml:space="preserve"> you could have </w:t>
      </w:r>
      <w:r w:rsidR="00CD0654" w:rsidRPr="00E10313">
        <w:rPr>
          <w:rFonts w:ascii="Arial" w:hAnsi="Arial" w:cs="Arial"/>
          <w:sz w:val="22"/>
          <w:szCs w:val="22"/>
          <w:lang w:val="en-GB" w:eastAsia="en-GB"/>
        </w:rPr>
        <w:t>an</w:t>
      </w:r>
      <w:r w:rsidRPr="00E10313">
        <w:rPr>
          <w:rFonts w:ascii="Arial" w:hAnsi="Arial" w:cs="Arial"/>
          <w:sz w:val="22"/>
          <w:szCs w:val="22"/>
          <w:lang w:val="en-GB" w:eastAsia="en-GB"/>
        </w:rPr>
        <w:t xml:space="preserve"> association handbook </w:t>
      </w:r>
      <w:r>
        <w:rPr>
          <w:rFonts w:ascii="Arial" w:hAnsi="Arial" w:cs="Arial"/>
          <w:sz w:val="22"/>
          <w:szCs w:val="22"/>
          <w:lang w:val="en-GB" w:eastAsia="en-GB"/>
        </w:rPr>
        <w:t xml:space="preserve">/ website </w:t>
      </w:r>
      <w:r w:rsidRPr="00E10313">
        <w:rPr>
          <w:rFonts w:ascii="Arial" w:hAnsi="Arial" w:cs="Arial"/>
          <w:sz w:val="22"/>
          <w:szCs w:val="22"/>
          <w:lang w:val="en-GB" w:eastAsia="en-GB"/>
        </w:rPr>
        <w:t xml:space="preserve">covering </w:t>
      </w:r>
      <w:r>
        <w:rPr>
          <w:rFonts w:ascii="Arial" w:hAnsi="Arial" w:cs="Arial"/>
          <w:sz w:val="22"/>
          <w:szCs w:val="22"/>
          <w:lang w:val="en-GB" w:eastAsia="en-GB"/>
        </w:rPr>
        <w:t xml:space="preserve">competition schedules / rules / </w:t>
      </w:r>
      <w:r w:rsidRPr="00E10313">
        <w:rPr>
          <w:rFonts w:ascii="Arial" w:hAnsi="Arial" w:cs="Arial"/>
          <w:sz w:val="22"/>
          <w:szCs w:val="22"/>
          <w:lang w:val="en-GB" w:eastAsia="en-GB"/>
        </w:rPr>
        <w:t xml:space="preserve">membership fees </w:t>
      </w:r>
      <w:r>
        <w:rPr>
          <w:rFonts w:ascii="Arial" w:hAnsi="Arial" w:cs="Arial"/>
          <w:sz w:val="22"/>
          <w:szCs w:val="22"/>
          <w:lang w:val="en-GB" w:eastAsia="en-GB"/>
        </w:rPr>
        <w:t>/ codes of conduct etc.</w:t>
      </w:r>
    </w:p>
    <w:p w14:paraId="70629777" w14:textId="77777777" w:rsidR="00E10313" w:rsidRDefault="00E10313" w:rsidP="00E10313">
      <w:pPr>
        <w:rPr>
          <w:rFonts w:ascii="Arial" w:hAnsi="Arial" w:cs="Arial"/>
          <w:b/>
          <w:sz w:val="22"/>
          <w:szCs w:val="22"/>
          <w:lang w:val="en-GB" w:eastAsia="en-GB"/>
        </w:rPr>
      </w:pPr>
    </w:p>
    <w:p w14:paraId="1159A0ED" w14:textId="77777777" w:rsidR="00E10313" w:rsidRPr="00E10313" w:rsidRDefault="00E10313" w:rsidP="00E10313">
      <w:pPr>
        <w:rPr>
          <w:rFonts w:ascii="Arial" w:hAnsi="Arial" w:cs="Arial"/>
          <w:b/>
          <w:sz w:val="22"/>
          <w:szCs w:val="22"/>
          <w:lang w:val="en-GB" w:eastAsia="en-GB"/>
        </w:rPr>
      </w:pPr>
      <w:r w:rsidRPr="00E10313">
        <w:rPr>
          <w:rFonts w:ascii="Arial" w:hAnsi="Arial" w:cs="Arial"/>
          <w:b/>
          <w:sz w:val="22"/>
          <w:szCs w:val="22"/>
          <w:lang w:val="en-GB" w:eastAsia="en-GB"/>
        </w:rPr>
        <w:t>Finances</w:t>
      </w:r>
    </w:p>
    <w:p w14:paraId="367F5EC4" w14:textId="31BD163C" w:rsidR="00E10313" w:rsidRPr="00E10313" w:rsidRDefault="00E10313" w:rsidP="00E10313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  <w:lang w:val="en-GB" w:eastAsia="en-GB"/>
        </w:rPr>
      </w:pPr>
      <w:r w:rsidRPr="00E10313">
        <w:rPr>
          <w:rFonts w:ascii="Arial" w:hAnsi="Arial" w:cs="Arial"/>
          <w:sz w:val="22"/>
          <w:szCs w:val="22"/>
          <w:lang w:val="en-GB" w:eastAsia="en-GB"/>
        </w:rPr>
        <w:t xml:space="preserve">The association should have </w:t>
      </w:r>
      <w:r w:rsidR="00CD0654" w:rsidRPr="00E10313">
        <w:rPr>
          <w:rFonts w:ascii="Arial" w:hAnsi="Arial" w:cs="Arial"/>
          <w:sz w:val="22"/>
          <w:szCs w:val="22"/>
          <w:lang w:val="en-GB" w:eastAsia="en-GB"/>
        </w:rPr>
        <w:t>an</w:t>
      </w:r>
      <w:r w:rsidRPr="00E10313">
        <w:rPr>
          <w:rFonts w:ascii="Arial" w:hAnsi="Arial" w:cs="Arial"/>
          <w:sz w:val="22"/>
          <w:szCs w:val="22"/>
          <w:lang w:val="en-GB" w:eastAsia="en-GB"/>
        </w:rPr>
        <w:t xml:space="preserve"> Association Treasurer who is independent from the Association Chair and Association Secretary.</w:t>
      </w:r>
    </w:p>
    <w:p w14:paraId="4F6367A9" w14:textId="538E10A7" w:rsidR="00E10313" w:rsidRPr="00E10313" w:rsidRDefault="00E10313" w:rsidP="00E10313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  <w:lang w:val="en-GB" w:eastAsia="en-GB"/>
        </w:rPr>
      </w:pPr>
      <w:r w:rsidRPr="00E10313">
        <w:rPr>
          <w:rFonts w:ascii="Arial" w:hAnsi="Arial" w:cs="Arial"/>
          <w:sz w:val="22"/>
          <w:szCs w:val="22"/>
          <w:lang w:val="en-GB" w:eastAsia="en-GB"/>
        </w:rPr>
        <w:t xml:space="preserve">The association should have </w:t>
      </w:r>
      <w:r w:rsidR="00CD0654" w:rsidRPr="00E10313">
        <w:rPr>
          <w:rFonts w:ascii="Arial" w:hAnsi="Arial" w:cs="Arial"/>
          <w:sz w:val="22"/>
          <w:szCs w:val="22"/>
          <w:lang w:val="en-GB" w:eastAsia="en-GB"/>
        </w:rPr>
        <w:t>an</w:t>
      </w:r>
      <w:r w:rsidRPr="00E10313">
        <w:rPr>
          <w:rFonts w:ascii="Arial" w:hAnsi="Arial" w:cs="Arial"/>
          <w:sz w:val="22"/>
          <w:szCs w:val="22"/>
          <w:lang w:val="en-GB" w:eastAsia="en-GB"/>
        </w:rPr>
        <w:t xml:space="preserve"> association bank account with at least 2 signatories.</w:t>
      </w:r>
    </w:p>
    <w:p w14:paraId="338C8BCC" w14:textId="77777777" w:rsidR="00E10313" w:rsidRPr="00E10313" w:rsidRDefault="00E10313" w:rsidP="00E10313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  <w:lang w:val="en-GB" w:eastAsia="en-GB"/>
        </w:rPr>
      </w:pPr>
      <w:r w:rsidRPr="00E10313">
        <w:rPr>
          <w:rFonts w:ascii="Arial" w:hAnsi="Arial" w:cs="Arial"/>
          <w:sz w:val="22"/>
          <w:szCs w:val="22"/>
          <w:lang w:val="en-GB" w:eastAsia="en-GB"/>
        </w:rPr>
        <w:t>The Association Treasurer should manage the association finances effectively including budget planning, paying invoices and coordinating the collection of membership fees. This includes making a report on association finances at the AGM each year.</w:t>
      </w:r>
    </w:p>
    <w:p w14:paraId="31DBDCF0" w14:textId="77777777" w:rsidR="00E10313" w:rsidRPr="00E10313" w:rsidRDefault="00E10313" w:rsidP="00E10313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  <w:lang w:val="en-GB" w:eastAsia="en-GB"/>
        </w:rPr>
      </w:pPr>
      <w:r w:rsidRPr="00E10313">
        <w:rPr>
          <w:rFonts w:ascii="Arial" w:hAnsi="Arial" w:cs="Arial"/>
          <w:sz w:val="22"/>
          <w:szCs w:val="22"/>
          <w:lang w:val="en-GB" w:eastAsia="en-GB"/>
        </w:rPr>
        <w:t>The association should have a membership and pricing policy for all members including separate categories for young people if applicable.</w:t>
      </w:r>
    </w:p>
    <w:p w14:paraId="5AB7B622" w14:textId="77777777" w:rsidR="00E10313" w:rsidRPr="00E10313" w:rsidRDefault="00E10313" w:rsidP="00E10313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  <w:lang w:val="en-GB" w:eastAsia="en-GB"/>
        </w:rPr>
      </w:pPr>
      <w:r w:rsidRPr="00E10313">
        <w:rPr>
          <w:rFonts w:ascii="Arial" w:hAnsi="Arial" w:cs="Arial"/>
          <w:sz w:val="22"/>
          <w:szCs w:val="22"/>
          <w:lang w:val="en-GB" w:eastAsia="en-GB"/>
        </w:rPr>
        <w:t>Ideally the association should be actively seeking funding opportunities to develop association activities and offer value for money for members.</w:t>
      </w:r>
    </w:p>
    <w:p w14:paraId="54D3131D" w14:textId="77777777" w:rsidR="002D5974" w:rsidRPr="00E10313" w:rsidRDefault="002D5974" w:rsidP="00E10313">
      <w:pPr>
        <w:rPr>
          <w:rFonts w:ascii="Arial" w:hAnsi="Arial" w:cs="Arial"/>
          <w:spacing w:val="-3"/>
          <w:sz w:val="22"/>
          <w:szCs w:val="22"/>
          <w:lang w:val="en-GB"/>
        </w:rPr>
      </w:pPr>
    </w:p>
    <w:p w14:paraId="4091146E" w14:textId="77777777" w:rsidR="00DC51C4" w:rsidRDefault="00DC51C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14:paraId="18C99216" w14:textId="77777777" w:rsidR="00AA306B" w:rsidRDefault="00AA306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14:paraId="07F60C78" w14:textId="77777777" w:rsidR="00AA306B" w:rsidRPr="00E10313" w:rsidRDefault="00AA306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14:paraId="05490D19" w14:textId="77777777" w:rsidR="00DC51C4" w:rsidRPr="00DC51C4" w:rsidRDefault="00DC51C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n-GB"/>
        </w:rPr>
      </w:pPr>
      <w:r w:rsidRPr="00DC51C4">
        <w:rPr>
          <w:rFonts w:ascii="Arial" w:hAnsi="Arial" w:cs="Arial"/>
          <w:spacing w:val="-3"/>
          <w:sz w:val="22"/>
          <w:szCs w:val="22"/>
          <w:lang w:val="en-GB"/>
        </w:rPr>
        <w:t>Ron Richards</w:t>
      </w:r>
    </w:p>
    <w:p w14:paraId="5E881FB8" w14:textId="77777777" w:rsidR="00DC51C4" w:rsidRPr="00DC51C4" w:rsidRDefault="00DC51C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n-GB"/>
        </w:rPr>
      </w:pPr>
      <w:r w:rsidRPr="00DC51C4">
        <w:rPr>
          <w:rFonts w:ascii="Arial" w:hAnsi="Arial" w:cs="Arial"/>
          <w:spacing w:val="-3"/>
          <w:sz w:val="22"/>
          <w:szCs w:val="22"/>
          <w:lang w:val="en-GB"/>
        </w:rPr>
        <w:t>October 4th, 2012</w:t>
      </w:r>
    </w:p>
    <w:sectPr w:rsidR="00DC51C4" w:rsidRPr="00DC51C4" w:rsidSect="009947D7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FD66" w14:textId="77777777" w:rsidR="009A74F4" w:rsidRDefault="009A74F4">
      <w:pPr>
        <w:spacing w:line="20" w:lineRule="exact"/>
      </w:pPr>
    </w:p>
  </w:endnote>
  <w:endnote w:type="continuationSeparator" w:id="0">
    <w:p w14:paraId="7250A58A" w14:textId="77777777" w:rsidR="009A74F4" w:rsidRDefault="009A74F4">
      <w:r>
        <w:t xml:space="preserve"> </w:t>
      </w:r>
    </w:p>
  </w:endnote>
  <w:endnote w:type="continuationNotice" w:id="1">
    <w:p w14:paraId="5935FB7A" w14:textId="77777777" w:rsidR="009A74F4" w:rsidRDefault="009A74F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6AE5" w14:textId="31920407" w:rsidR="001345CC" w:rsidRPr="001345CC" w:rsidRDefault="001345CC">
    <w:pPr>
      <w:pStyle w:val="Footer"/>
      <w:rPr>
        <w:rFonts w:ascii="Times New Roman" w:hAnsi="Times New Roman"/>
        <w:i/>
        <w:iCs/>
      </w:rPr>
    </w:pPr>
    <w:r w:rsidRPr="001345CC">
      <w:rPr>
        <w:rFonts w:ascii="Times New Roman" w:hAnsi="Times New Roman"/>
        <w:i/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EDBE6E" wp14:editId="665A42F5">
              <wp:simplePos x="0" y="0"/>
              <wp:positionH relativeFrom="column">
                <wp:posOffset>18989</wp:posOffset>
              </wp:positionH>
              <wp:positionV relativeFrom="paragraph">
                <wp:posOffset>-173990</wp:posOffset>
              </wp:positionV>
              <wp:extent cx="5924611" cy="18604"/>
              <wp:effectExtent l="0" t="0" r="0" b="0"/>
              <wp:wrapSquare wrapText="bothSides"/>
              <wp:docPr id="3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EB712D" id="Rectangle 2" o:spid="_x0000_s1026" style="position:absolute;margin-left:1.5pt;margin-top:-13.7pt;width:466.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" fillcolor="black [3213]" stroked="f" strokeweight="2pt">
              <w10:wrap type="square"/>
            </v:rect>
          </w:pict>
        </mc:Fallback>
      </mc:AlternateContent>
    </w:r>
    <w:r w:rsidRPr="001345CC">
      <w:rPr>
        <w:rFonts w:ascii="Times New Roman" w:hAnsi="Times New Roman"/>
        <w:i/>
        <w:iCs/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3B6174" wp14:editId="0736D38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9CAA39" w14:textId="77777777" w:rsidR="001345CC" w:rsidRDefault="001345CC" w:rsidP="001345C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3B6174" id="Rectangle 8" o:spid="_x0000_s1026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" fillcolor="black [3213]" stroked="f" strokeweight="3pt">
              <v:textbox>
                <w:txbxContent>
                  <w:p w14:paraId="019CAA39" w14:textId="77777777" w:rsidR="001345CC" w:rsidRDefault="001345CC" w:rsidP="001345C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CD0654">
      <w:rPr>
        <w:rFonts w:ascii="Times New Roman" w:hAnsi="Times New Roman"/>
        <w:i/>
        <w:iCs/>
      </w:rPr>
      <w:t xml:space="preserve">DR </w:t>
    </w:r>
    <w:r w:rsidRPr="001345CC">
      <w:rPr>
        <w:rFonts w:ascii="Times New Roman" w:hAnsi="Times New Roman"/>
        <w:i/>
        <w:iCs/>
      </w:rPr>
      <w:t>Updated 2024</w:t>
    </w:r>
    <w:r w:rsidR="00CD0654">
      <w:rPr>
        <w:rFonts w:ascii="Times New Roman" w:hAnsi="Times New Roman"/>
        <w:i/>
        <w:iCs/>
      </w:rPr>
      <w:t xml:space="preserve"> – Original</w:t>
    </w:r>
    <w:r w:rsidRPr="001345CC">
      <w:rPr>
        <w:rFonts w:ascii="Times New Roman" w:hAnsi="Times New Roman"/>
        <w:i/>
        <w:iCs/>
      </w:rPr>
      <w:t xml:space="preserve"> RR 4/10/2021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C840" w14:textId="77777777" w:rsidR="009A74F4" w:rsidRDefault="009A74F4">
      <w:r>
        <w:separator/>
      </w:r>
    </w:p>
  </w:footnote>
  <w:footnote w:type="continuationSeparator" w:id="0">
    <w:p w14:paraId="75BC8160" w14:textId="77777777" w:rsidR="009A74F4" w:rsidRDefault="009A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F30A" w14:textId="77777777" w:rsidR="0042359F" w:rsidRDefault="0042359F" w:rsidP="00F07D76">
    <w:pPr>
      <w:tabs>
        <w:tab w:val="left" w:pos="-720"/>
      </w:tabs>
      <w:suppressAutoHyphens/>
      <w:rPr>
        <w:rFonts w:ascii="Arial" w:hAnsi="Arial" w:cs="Arial"/>
        <w:b/>
        <w:spacing w:val="-3"/>
        <w:lang w:val="en-GB"/>
      </w:rPr>
    </w:pPr>
  </w:p>
  <w:p w14:paraId="02FE5716" w14:textId="6CE078AB" w:rsidR="00F07D76" w:rsidRDefault="00F07D76" w:rsidP="00F07D76">
    <w:pPr>
      <w:tabs>
        <w:tab w:val="left" w:pos="-720"/>
      </w:tabs>
      <w:suppressAutoHyphens/>
      <w:rPr>
        <w:rFonts w:ascii="Arial" w:hAnsi="Arial" w:cs="Arial"/>
        <w:b/>
        <w:spacing w:val="-3"/>
        <w:lang w:val="en-GB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AB0929A" wp14:editId="43C8BE3C">
          <wp:simplePos x="0" y="0"/>
          <wp:positionH relativeFrom="column">
            <wp:posOffset>-18802</wp:posOffset>
          </wp:positionH>
          <wp:positionV relativeFrom="page">
            <wp:posOffset>352425</wp:posOffset>
          </wp:positionV>
          <wp:extent cx="993600" cy="849600"/>
          <wp:effectExtent l="0" t="0" r="0" b="8255"/>
          <wp:wrapSquare wrapText="bothSides"/>
          <wp:docPr id="1757506081" name="Picture 1" descr="A logo with a person playing volleyb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506081" name="Picture 1" descr="A logo with a person playing volleybal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6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359F">
      <w:rPr>
        <w:rFonts w:ascii="Arial" w:hAnsi="Arial" w:cs="Arial"/>
        <w:b/>
        <w:spacing w:val="-3"/>
        <w:lang w:val="en-GB"/>
      </w:rPr>
      <w:t xml:space="preserve">             </w:t>
    </w:r>
    <w:r>
      <w:rPr>
        <w:rFonts w:ascii="Arial" w:hAnsi="Arial" w:cs="Arial"/>
        <w:b/>
        <w:spacing w:val="-3"/>
        <w:lang w:val="en-GB"/>
      </w:rPr>
      <w:t>J</w:t>
    </w:r>
    <w:r w:rsidRPr="002D5974">
      <w:rPr>
        <w:rFonts w:ascii="Arial" w:hAnsi="Arial" w:cs="Arial"/>
        <w:b/>
        <w:spacing w:val="-3"/>
        <w:lang w:val="en-GB"/>
      </w:rPr>
      <w:t>OB DESCRIPTION</w:t>
    </w:r>
    <w:r>
      <w:rPr>
        <w:rFonts w:ascii="Arial" w:hAnsi="Arial" w:cs="Arial"/>
        <w:b/>
        <w:spacing w:val="-3"/>
        <w:lang w:val="en-GB"/>
      </w:rPr>
      <w:t>S FOR AREA ASSOCIATIONS</w:t>
    </w:r>
  </w:p>
  <w:p w14:paraId="4F4EBDED" w14:textId="77777777" w:rsidR="0042359F" w:rsidRDefault="0042359F" w:rsidP="00F07D76">
    <w:pPr>
      <w:tabs>
        <w:tab w:val="left" w:pos="-720"/>
      </w:tabs>
      <w:suppressAutoHyphens/>
      <w:rPr>
        <w:rFonts w:ascii="Arial" w:hAnsi="Arial" w:cs="Arial"/>
        <w:b/>
        <w:spacing w:val="-3"/>
        <w:lang w:val="en-GB"/>
      </w:rPr>
    </w:pPr>
  </w:p>
  <w:p w14:paraId="11200B8E" w14:textId="77777777" w:rsidR="0042359F" w:rsidRDefault="0042359F" w:rsidP="00F07D76">
    <w:pPr>
      <w:tabs>
        <w:tab w:val="left" w:pos="-720"/>
      </w:tabs>
      <w:suppressAutoHyphens/>
      <w:rPr>
        <w:rFonts w:ascii="Arial" w:hAnsi="Arial" w:cs="Arial"/>
        <w:b/>
        <w:spacing w:val="-3"/>
        <w:lang w:val="en-GB"/>
      </w:rPr>
    </w:pPr>
  </w:p>
  <w:p w14:paraId="08224B12" w14:textId="0B68D8BA" w:rsidR="00F07D76" w:rsidRPr="0042359F" w:rsidRDefault="0042359F" w:rsidP="0042359F">
    <w:pPr>
      <w:tabs>
        <w:tab w:val="left" w:pos="-720"/>
      </w:tabs>
      <w:suppressAutoHyphens/>
      <w:rPr>
        <w:rFonts w:ascii="Arial" w:hAnsi="Arial" w:cs="Arial"/>
        <w:b/>
        <w:spacing w:val="-3"/>
        <w:lang w:val="en-GB"/>
      </w:rPr>
    </w:pPr>
    <w:r>
      <w:rPr>
        <w:rFonts w:ascii="Arial" w:hAnsi="Arial" w:cs="Arial"/>
        <w:b/>
        <w:spacing w:val="-3"/>
        <w:lang w:val="en-GB"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</w:abstractNum>
  <w:abstractNum w:abstractNumId="1" w15:restartNumberingAfterBreak="0">
    <w:nsid w:val="03144B94"/>
    <w:multiLevelType w:val="hybridMultilevel"/>
    <w:tmpl w:val="1EDC5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0711B"/>
    <w:multiLevelType w:val="hybridMultilevel"/>
    <w:tmpl w:val="C0A4C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562D7"/>
    <w:multiLevelType w:val="hybridMultilevel"/>
    <w:tmpl w:val="2FAAF4A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093854A6"/>
    <w:multiLevelType w:val="singleLevel"/>
    <w:tmpl w:val="601213B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128356DE"/>
    <w:multiLevelType w:val="multilevel"/>
    <w:tmpl w:val="AA64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47331"/>
    <w:multiLevelType w:val="hybridMultilevel"/>
    <w:tmpl w:val="F5FEB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841DC"/>
    <w:multiLevelType w:val="multilevel"/>
    <w:tmpl w:val="D158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BE3978"/>
    <w:multiLevelType w:val="hybridMultilevel"/>
    <w:tmpl w:val="224C1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F1E23"/>
    <w:multiLevelType w:val="hybridMultilevel"/>
    <w:tmpl w:val="B018093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30206BF6"/>
    <w:multiLevelType w:val="singleLevel"/>
    <w:tmpl w:val="601213B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30A90298"/>
    <w:multiLevelType w:val="hybridMultilevel"/>
    <w:tmpl w:val="6226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6E05"/>
    <w:multiLevelType w:val="hybridMultilevel"/>
    <w:tmpl w:val="FA2AB23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33E176BE"/>
    <w:multiLevelType w:val="hybridMultilevel"/>
    <w:tmpl w:val="5ADE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61E87"/>
    <w:multiLevelType w:val="singleLevel"/>
    <w:tmpl w:val="601213B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4CD82D54"/>
    <w:multiLevelType w:val="hybridMultilevel"/>
    <w:tmpl w:val="7C7C2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46DD3"/>
    <w:multiLevelType w:val="multilevel"/>
    <w:tmpl w:val="2418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3B3367"/>
    <w:multiLevelType w:val="singleLevel"/>
    <w:tmpl w:val="601213B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54C00B7C"/>
    <w:multiLevelType w:val="hybridMultilevel"/>
    <w:tmpl w:val="92BCC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2174E"/>
    <w:multiLevelType w:val="hybridMultilevel"/>
    <w:tmpl w:val="64F6BD38"/>
    <w:lvl w:ilvl="0" w:tplc="E64EDC58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C75EB"/>
    <w:multiLevelType w:val="hybridMultilevel"/>
    <w:tmpl w:val="050AA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F4E01"/>
    <w:multiLevelType w:val="hybridMultilevel"/>
    <w:tmpl w:val="60B0952A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755249763">
    <w:abstractNumId w:val="0"/>
  </w:num>
  <w:num w:numId="2" w16cid:durableId="754741734">
    <w:abstractNumId w:val="21"/>
  </w:num>
  <w:num w:numId="3" w16cid:durableId="890191658">
    <w:abstractNumId w:val="3"/>
  </w:num>
  <w:num w:numId="4" w16cid:durableId="1866821445">
    <w:abstractNumId w:val="12"/>
  </w:num>
  <w:num w:numId="5" w16cid:durableId="1719088704">
    <w:abstractNumId w:val="6"/>
  </w:num>
  <w:num w:numId="6" w16cid:durableId="143589638">
    <w:abstractNumId w:val="1"/>
  </w:num>
  <w:num w:numId="7" w16cid:durableId="2135445864">
    <w:abstractNumId w:val="9"/>
  </w:num>
  <w:num w:numId="8" w16cid:durableId="155655708">
    <w:abstractNumId w:val="14"/>
  </w:num>
  <w:num w:numId="9" w16cid:durableId="402217823">
    <w:abstractNumId w:val="17"/>
  </w:num>
  <w:num w:numId="10" w16cid:durableId="585118658">
    <w:abstractNumId w:val="10"/>
  </w:num>
  <w:num w:numId="11" w16cid:durableId="1178302757">
    <w:abstractNumId w:val="4"/>
  </w:num>
  <w:num w:numId="12" w16cid:durableId="699280789">
    <w:abstractNumId w:val="11"/>
  </w:num>
  <w:num w:numId="13" w16cid:durableId="1449855807">
    <w:abstractNumId w:val="18"/>
  </w:num>
  <w:num w:numId="14" w16cid:durableId="2038385059">
    <w:abstractNumId w:val="8"/>
  </w:num>
  <w:num w:numId="15" w16cid:durableId="1070158277">
    <w:abstractNumId w:val="19"/>
  </w:num>
  <w:num w:numId="16" w16cid:durableId="892041634">
    <w:abstractNumId w:val="15"/>
  </w:num>
  <w:num w:numId="17" w16cid:durableId="586769422">
    <w:abstractNumId w:val="5"/>
  </w:num>
  <w:num w:numId="18" w16cid:durableId="1836408697">
    <w:abstractNumId w:val="7"/>
  </w:num>
  <w:num w:numId="19" w16cid:durableId="930744566">
    <w:abstractNumId w:val="16"/>
  </w:num>
  <w:num w:numId="20" w16cid:durableId="93982270">
    <w:abstractNumId w:val="13"/>
  </w:num>
  <w:num w:numId="21" w16cid:durableId="245841451">
    <w:abstractNumId w:val="2"/>
  </w:num>
  <w:num w:numId="22" w16cid:durableId="13714145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7D"/>
    <w:rsid w:val="00097EF9"/>
    <w:rsid w:val="000D3B76"/>
    <w:rsid w:val="001345CC"/>
    <w:rsid w:val="001C7191"/>
    <w:rsid w:val="0022316A"/>
    <w:rsid w:val="00292102"/>
    <w:rsid w:val="002D5974"/>
    <w:rsid w:val="002F00C7"/>
    <w:rsid w:val="003205BB"/>
    <w:rsid w:val="00325AD0"/>
    <w:rsid w:val="0034080D"/>
    <w:rsid w:val="003C5313"/>
    <w:rsid w:val="00421EFE"/>
    <w:rsid w:val="0042359F"/>
    <w:rsid w:val="004B5CB9"/>
    <w:rsid w:val="005D002E"/>
    <w:rsid w:val="005D1F35"/>
    <w:rsid w:val="005E60AB"/>
    <w:rsid w:val="005F7E2F"/>
    <w:rsid w:val="006220C4"/>
    <w:rsid w:val="00643328"/>
    <w:rsid w:val="00693AB3"/>
    <w:rsid w:val="007129B7"/>
    <w:rsid w:val="007A4B19"/>
    <w:rsid w:val="00815E05"/>
    <w:rsid w:val="008241B9"/>
    <w:rsid w:val="00834679"/>
    <w:rsid w:val="00934C6C"/>
    <w:rsid w:val="009947D7"/>
    <w:rsid w:val="009A74F4"/>
    <w:rsid w:val="009C10D3"/>
    <w:rsid w:val="009C15AB"/>
    <w:rsid w:val="009F5E51"/>
    <w:rsid w:val="009F667B"/>
    <w:rsid w:val="00A33E26"/>
    <w:rsid w:val="00AA306B"/>
    <w:rsid w:val="00AF2B26"/>
    <w:rsid w:val="00B1077D"/>
    <w:rsid w:val="00B5079A"/>
    <w:rsid w:val="00B64427"/>
    <w:rsid w:val="00B872B2"/>
    <w:rsid w:val="00BF2512"/>
    <w:rsid w:val="00C216EF"/>
    <w:rsid w:val="00C3411C"/>
    <w:rsid w:val="00C702A2"/>
    <w:rsid w:val="00CC4E58"/>
    <w:rsid w:val="00CD0654"/>
    <w:rsid w:val="00D353F6"/>
    <w:rsid w:val="00D376FF"/>
    <w:rsid w:val="00D52E5D"/>
    <w:rsid w:val="00DC51C4"/>
    <w:rsid w:val="00DF6C48"/>
    <w:rsid w:val="00E10313"/>
    <w:rsid w:val="00F028CF"/>
    <w:rsid w:val="00F0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EFF13"/>
  <w15:docId w15:val="{0487C8C6-19F3-44B8-B7D7-DE73B2E2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CB9"/>
    <w:pPr>
      <w:widowControl w:val="0"/>
    </w:pPr>
    <w:rPr>
      <w:rFonts w:ascii="Courier New" w:hAnsi="Courier New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B5CB9"/>
    <w:pPr>
      <w:keepNext/>
      <w:tabs>
        <w:tab w:val="center" w:pos="5233"/>
      </w:tabs>
      <w:suppressAutoHyphens/>
      <w:jc w:val="center"/>
      <w:outlineLvl w:val="0"/>
    </w:pPr>
    <w:rPr>
      <w:rFonts w:ascii="Times New Roman" w:hAnsi="Times New Roman"/>
      <w:b/>
      <w:spacing w:val="-3"/>
      <w:lang w:val="en-GB"/>
    </w:rPr>
  </w:style>
  <w:style w:type="paragraph" w:styleId="Heading2">
    <w:name w:val="heading 2"/>
    <w:basedOn w:val="Normal"/>
    <w:next w:val="Normal"/>
    <w:qFormat/>
    <w:rsid w:val="004B5CB9"/>
    <w:pPr>
      <w:keepNext/>
      <w:jc w:val="right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B5CB9"/>
  </w:style>
  <w:style w:type="character" w:styleId="EndnoteReference">
    <w:name w:val="endnote reference"/>
    <w:basedOn w:val="DefaultParagraphFont"/>
    <w:semiHidden/>
    <w:rsid w:val="004B5CB9"/>
    <w:rPr>
      <w:vertAlign w:val="superscript"/>
    </w:rPr>
  </w:style>
  <w:style w:type="paragraph" w:styleId="FootnoteText">
    <w:name w:val="footnote text"/>
    <w:basedOn w:val="Normal"/>
    <w:semiHidden/>
    <w:rsid w:val="004B5CB9"/>
  </w:style>
  <w:style w:type="character" w:styleId="FootnoteReference">
    <w:name w:val="footnote reference"/>
    <w:basedOn w:val="DefaultParagraphFont"/>
    <w:semiHidden/>
    <w:rsid w:val="004B5CB9"/>
    <w:rPr>
      <w:vertAlign w:val="superscript"/>
    </w:rPr>
  </w:style>
  <w:style w:type="character" w:customStyle="1" w:styleId="Document8">
    <w:name w:val="Document 8"/>
    <w:basedOn w:val="DefaultParagraphFont"/>
    <w:rsid w:val="004B5CB9"/>
  </w:style>
  <w:style w:type="character" w:customStyle="1" w:styleId="Document4">
    <w:name w:val="Document 4"/>
    <w:basedOn w:val="DefaultParagraphFont"/>
    <w:rsid w:val="004B5CB9"/>
    <w:rPr>
      <w:b/>
      <w:i/>
      <w:sz w:val="24"/>
    </w:rPr>
  </w:style>
  <w:style w:type="character" w:customStyle="1" w:styleId="Document6">
    <w:name w:val="Document 6"/>
    <w:basedOn w:val="DefaultParagraphFont"/>
    <w:rsid w:val="004B5CB9"/>
  </w:style>
  <w:style w:type="character" w:customStyle="1" w:styleId="Document5">
    <w:name w:val="Document 5"/>
    <w:basedOn w:val="DefaultParagraphFont"/>
    <w:rsid w:val="004B5CB9"/>
  </w:style>
  <w:style w:type="character" w:customStyle="1" w:styleId="Document2">
    <w:name w:val="Document 2"/>
    <w:basedOn w:val="DefaultParagraphFont"/>
    <w:rsid w:val="004B5CB9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4B5CB9"/>
  </w:style>
  <w:style w:type="character" w:customStyle="1" w:styleId="Bibliogrphy">
    <w:name w:val="Bibliogrphy"/>
    <w:basedOn w:val="DefaultParagraphFont"/>
    <w:rsid w:val="004B5CB9"/>
  </w:style>
  <w:style w:type="character" w:customStyle="1" w:styleId="RightPar1">
    <w:name w:val="Right Par 1"/>
    <w:basedOn w:val="DefaultParagraphFont"/>
    <w:rsid w:val="004B5CB9"/>
  </w:style>
  <w:style w:type="character" w:customStyle="1" w:styleId="RightPar2">
    <w:name w:val="Right Par 2"/>
    <w:basedOn w:val="DefaultParagraphFont"/>
    <w:rsid w:val="004B5CB9"/>
  </w:style>
  <w:style w:type="character" w:customStyle="1" w:styleId="Document3">
    <w:name w:val="Document 3"/>
    <w:basedOn w:val="DefaultParagraphFont"/>
    <w:rsid w:val="004B5CB9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4B5CB9"/>
  </w:style>
  <w:style w:type="character" w:customStyle="1" w:styleId="RightPar4">
    <w:name w:val="Right Par 4"/>
    <w:basedOn w:val="DefaultParagraphFont"/>
    <w:rsid w:val="004B5CB9"/>
  </w:style>
  <w:style w:type="character" w:customStyle="1" w:styleId="RightPar5">
    <w:name w:val="Right Par 5"/>
    <w:basedOn w:val="DefaultParagraphFont"/>
    <w:rsid w:val="004B5CB9"/>
  </w:style>
  <w:style w:type="character" w:customStyle="1" w:styleId="RightPar6">
    <w:name w:val="Right Par 6"/>
    <w:basedOn w:val="DefaultParagraphFont"/>
    <w:rsid w:val="004B5CB9"/>
  </w:style>
  <w:style w:type="character" w:customStyle="1" w:styleId="RightPar7">
    <w:name w:val="Right Par 7"/>
    <w:basedOn w:val="DefaultParagraphFont"/>
    <w:rsid w:val="004B5CB9"/>
  </w:style>
  <w:style w:type="character" w:customStyle="1" w:styleId="RightPar8">
    <w:name w:val="Right Par 8"/>
    <w:basedOn w:val="DefaultParagraphFont"/>
    <w:rsid w:val="004B5CB9"/>
  </w:style>
  <w:style w:type="paragraph" w:customStyle="1" w:styleId="Document1">
    <w:name w:val="Document 1"/>
    <w:rsid w:val="004B5CB9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character" w:customStyle="1" w:styleId="TechInit">
    <w:name w:val="Tech Init"/>
    <w:basedOn w:val="DefaultParagraphFont"/>
    <w:rsid w:val="004B5CB9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4B5CB9"/>
  </w:style>
  <w:style w:type="character" w:customStyle="1" w:styleId="Technical6">
    <w:name w:val="Technical 6"/>
    <w:basedOn w:val="DefaultParagraphFont"/>
    <w:rsid w:val="004B5CB9"/>
  </w:style>
  <w:style w:type="character" w:customStyle="1" w:styleId="Technical2">
    <w:name w:val="Technical 2"/>
    <w:basedOn w:val="DefaultParagraphFont"/>
    <w:rsid w:val="004B5CB9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4B5CB9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4B5CB9"/>
  </w:style>
  <w:style w:type="character" w:customStyle="1" w:styleId="Technical1">
    <w:name w:val="Technical 1"/>
    <w:basedOn w:val="DefaultParagraphFont"/>
    <w:rsid w:val="004B5CB9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4B5CB9"/>
  </w:style>
  <w:style w:type="character" w:customStyle="1" w:styleId="Technical8">
    <w:name w:val="Technical 8"/>
    <w:basedOn w:val="DefaultParagraphFont"/>
    <w:rsid w:val="004B5CB9"/>
  </w:style>
  <w:style w:type="character" w:customStyle="1" w:styleId="DocInit">
    <w:name w:val="Doc Init"/>
    <w:basedOn w:val="DefaultParagraphFont"/>
    <w:rsid w:val="004B5CB9"/>
  </w:style>
  <w:style w:type="paragraph" w:styleId="TOC1">
    <w:name w:val="toc 1"/>
    <w:basedOn w:val="Normal"/>
    <w:next w:val="Normal"/>
    <w:semiHidden/>
    <w:rsid w:val="004B5CB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4B5CB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4B5CB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4B5CB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4B5CB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4B5CB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4B5CB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4B5CB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4B5CB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4B5CB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4B5CB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B5CB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4B5CB9"/>
  </w:style>
  <w:style w:type="character" w:customStyle="1" w:styleId="EquationCaption">
    <w:name w:val="_Equation Caption"/>
    <w:rsid w:val="004B5CB9"/>
  </w:style>
  <w:style w:type="character" w:styleId="Hyperlink">
    <w:name w:val="Hyperlink"/>
    <w:basedOn w:val="DefaultParagraphFont"/>
    <w:rsid w:val="004B5CB9"/>
    <w:rPr>
      <w:color w:val="0000FF"/>
      <w:u w:val="single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2D5974"/>
    <w:rPr>
      <w:rFonts w:ascii="Candara" w:hAnsi="Candara" w:cs="Candara"/>
      <w:sz w:val="21"/>
      <w:szCs w:val="21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uiPriority w:val="99"/>
    <w:locked/>
    <w:rsid w:val="002D5974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">
    <w:name w:val="Body text_"/>
    <w:basedOn w:val="DefaultParagraphFont"/>
    <w:link w:val="BodyText1"/>
    <w:uiPriority w:val="99"/>
    <w:locked/>
    <w:rsid w:val="002D5974"/>
    <w:rPr>
      <w:rFonts w:ascii="Arial" w:hAnsi="Arial" w:cs="Arial"/>
      <w:sz w:val="13"/>
      <w:szCs w:val="13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2D5974"/>
    <w:pPr>
      <w:widowControl/>
      <w:shd w:val="clear" w:color="auto" w:fill="FFFFFF"/>
      <w:spacing w:after="180" w:line="240" w:lineRule="atLeast"/>
      <w:outlineLvl w:val="0"/>
    </w:pPr>
    <w:rPr>
      <w:rFonts w:ascii="Candara" w:hAnsi="Candara" w:cs="Candara"/>
      <w:sz w:val="21"/>
      <w:szCs w:val="21"/>
      <w:lang w:val="en-GB" w:eastAsia="en-GB"/>
    </w:rPr>
  </w:style>
  <w:style w:type="paragraph" w:customStyle="1" w:styleId="Heading21">
    <w:name w:val="Heading #2"/>
    <w:basedOn w:val="Normal"/>
    <w:link w:val="Heading20"/>
    <w:uiPriority w:val="99"/>
    <w:rsid w:val="002D5974"/>
    <w:pPr>
      <w:widowControl/>
      <w:shd w:val="clear" w:color="auto" w:fill="FFFFFF"/>
      <w:spacing w:before="180" w:line="240" w:lineRule="atLeast"/>
      <w:outlineLvl w:val="1"/>
    </w:pPr>
    <w:rPr>
      <w:rFonts w:ascii="Arial" w:hAnsi="Arial" w:cs="Arial"/>
      <w:b/>
      <w:bCs/>
      <w:sz w:val="12"/>
      <w:szCs w:val="12"/>
      <w:lang w:val="en-GB" w:eastAsia="en-GB"/>
    </w:rPr>
  </w:style>
  <w:style w:type="paragraph" w:customStyle="1" w:styleId="BodyText1">
    <w:name w:val="Body Text1"/>
    <w:basedOn w:val="Normal"/>
    <w:link w:val="Bodytext"/>
    <w:uiPriority w:val="99"/>
    <w:rsid w:val="002D5974"/>
    <w:pPr>
      <w:widowControl/>
      <w:shd w:val="clear" w:color="auto" w:fill="FFFFFF"/>
      <w:spacing w:after="180" w:line="240" w:lineRule="atLeast"/>
    </w:pPr>
    <w:rPr>
      <w:rFonts w:ascii="Arial" w:hAnsi="Arial" w:cs="Arial"/>
      <w:sz w:val="13"/>
      <w:szCs w:val="13"/>
      <w:lang w:val="en-GB" w:eastAsia="en-GB"/>
    </w:rPr>
  </w:style>
  <w:style w:type="paragraph" w:styleId="BalloonText">
    <w:name w:val="Balloon Text"/>
    <w:basedOn w:val="Normal"/>
    <w:link w:val="BalloonTextChar"/>
    <w:rsid w:val="000D3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3B76"/>
    <w:rPr>
      <w:rFonts w:ascii="Tahoma" w:hAnsi="Tahoma" w:cs="Tahoma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5F7E2F"/>
    <w:pPr>
      <w:widowControl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5F7E2F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F7E2F"/>
    <w:pPr>
      <w:ind w:left="720"/>
      <w:contextualSpacing/>
    </w:pPr>
  </w:style>
  <w:style w:type="paragraph" w:customStyle="1" w:styleId="Heading1a">
    <w:name w:val="Heading 1a"/>
    <w:basedOn w:val="Heading1"/>
    <w:rsid w:val="006220C4"/>
    <w:pPr>
      <w:widowControl/>
      <w:tabs>
        <w:tab w:val="clear" w:pos="5233"/>
      </w:tabs>
      <w:suppressAutoHyphens w:val="0"/>
      <w:spacing w:before="60"/>
      <w:outlineLvl w:val="9"/>
    </w:pPr>
    <w:rPr>
      <w:rFonts w:ascii="Arial" w:hAnsi="Arial"/>
      <w:i/>
      <w:caps/>
      <w:spacing w:val="0"/>
      <w:sz w:val="36"/>
    </w:rPr>
  </w:style>
  <w:style w:type="character" w:styleId="Strong">
    <w:name w:val="Strong"/>
    <w:basedOn w:val="DefaultParagraphFont"/>
    <w:uiPriority w:val="22"/>
    <w:qFormat/>
    <w:rsid w:val="00E10313"/>
    <w:rPr>
      <w:b/>
      <w:bCs/>
    </w:rPr>
  </w:style>
  <w:style w:type="paragraph" w:styleId="Header">
    <w:name w:val="header"/>
    <w:basedOn w:val="Normal"/>
    <w:link w:val="HeaderChar"/>
    <w:uiPriority w:val="99"/>
    <w:rsid w:val="00F07D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D76"/>
    <w:rPr>
      <w:rFonts w:ascii="Courier New" w:hAnsi="Courier New"/>
      <w:sz w:val="24"/>
      <w:lang w:val="en-US" w:eastAsia="en-US"/>
    </w:rPr>
  </w:style>
  <w:style w:type="paragraph" w:styleId="Footer">
    <w:name w:val="footer"/>
    <w:basedOn w:val="Normal"/>
    <w:link w:val="FooterChar"/>
    <w:rsid w:val="00F07D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07D76"/>
    <w:rPr>
      <w:rFonts w:ascii="Courier New" w:hAnsi="Courier New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538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3844">
                      <w:marLeft w:val="0"/>
                      <w:marRight w:val="0"/>
                      <w:marTop w:val="0"/>
                      <w:marBottom w:val="125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3350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67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65">
                      <w:marLeft w:val="0"/>
                      <w:marRight w:val="0"/>
                      <w:marTop w:val="0"/>
                      <w:marBottom w:val="125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8281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%20Richards\AppData\Roaming\Microsoft\Templates\SWVA%20Headed%20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2012-10-04T00:00:00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SWVA Headed paper.dot</Template>
  <TotalTime>27</TotalTime>
  <Pages>6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WEST VOLLEYBALL ASSOCIATION</vt:lpstr>
    </vt:vector>
  </TitlesOfParts>
  <Company/>
  <LinksUpToDate>false</LinksUpToDate>
  <CharactersWithSpaces>11726</CharactersWithSpaces>
  <SharedDoc>false</SharedDoc>
  <HLinks>
    <vt:vector size="6" baseType="variant">
      <vt:variant>
        <vt:i4>7995479</vt:i4>
      </vt:variant>
      <vt:variant>
        <vt:i4>0</vt:i4>
      </vt:variant>
      <vt:variant>
        <vt:i4>0</vt:i4>
      </vt:variant>
      <vt:variant>
        <vt:i4>5</vt:i4>
      </vt:variant>
      <vt:variant>
        <vt:lpwstr>mailto:Rricha7122@aol.com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WEST VOLLEYBALL ASSOCIATION</dc:title>
  <dc:creator>Ron Richards</dc:creator>
  <cp:lastModifiedBy>Dave Reece</cp:lastModifiedBy>
  <cp:revision>8</cp:revision>
  <cp:lastPrinted>2004-05-22T17:51:00Z</cp:lastPrinted>
  <dcterms:created xsi:type="dcterms:W3CDTF">2024-10-15T09:15:00Z</dcterms:created>
  <dcterms:modified xsi:type="dcterms:W3CDTF">2024-10-15T09:42:00Z</dcterms:modified>
</cp:coreProperties>
</file>